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2026-05-08#054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Karlstraße: Küchentechnische Anlagen (Aufwärmküche)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KiTa Karlstraße: Küchentechnische Anlagen (Aufwärmküche)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