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2026-05-08#054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KiTa Karlstraße: Küchentechnische Anlagen (Aufwärmküche)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KiTa Karlstraße: Küchentechnische Anlagen (Aufwärmküche)
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