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894F8" w14:textId="750A1DC6" w:rsidR="00585DF1" w:rsidRDefault="00585DF1" w:rsidP="00771F7E">
      <w:pPr>
        <w:pStyle w:val="LAEbene1"/>
        <w:numPr>
          <w:ilvl w:val="0"/>
          <w:numId w:val="0"/>
        </w:numPr>
        <w:ind w:left="567" w:hanging="567"/>
      </w:pPr>
      <w:bookmarkStart w:id="0" w:name="_Toc77065028"/>
      <w:bookmarkStart w:id="1" w:name="_Toc151307419"/>
      <w:bookmarkStart w:id="2" w:name="_Toc203569324"/>
      <w:r>
        <w:t>Bei Bedarf auszufüllende Formblätter</w:t>
      </w:r>
      <w:bookmarkEnd w:id="0"/>
      <w:bookmarkEnd w:id="1"/>
      <w:bookmarkEnd w:id="2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85DF1" w14:paraId="51C32D44" w14:textId="77777777" w:rsidTr="3D426B71">
        <w:tc>
          <w:tcPr>
            <w:tcW w:w="9062" w:type="dxa"/>
            <w:tcBorders>
              <w:top w:val="nil"/>
              <w:left w:val="nil"/>
              <w:right w:val="nil"/>
            </w:tcBorders>
          </w:tcPr>
          <w:p w14:paraId="383E86B9" w14:textId="77777777" w:rsidR="00585DF1" w:rsidRDefault="00585DF1" w:rsidP="00BA2549">
            <w:pPr>
              <w:pStyle w:val="LAText"/>
            </w:pPr>
            <w:r>
              <w:t>Leistung</w:t>
            </w:r>
          </w:p>
        </w:tc>
      </w:tr>
      <w:tr w:rsidR="00FD4B8E" w14:paraId="3A7F4829" w14:textId="77777777" w:rsidTr="00AE0CE1">
        <w:trPr>
          <w:trHeight w:val="789"/>
        </w:trPr>
        <w:sdt>
          <w:sdtPr>
            <w:id w:val="1757712209"/>
            <w:placeholder>
              <w:docPart w:val="BF89E54DADB94DDE8D2856D2EF0A1D9B"/>
            </w:placeholder>
            <w:text/>
          </w:sdtPr>
          <w:sdtContent>
            <w:tc>
              <w:tcPr>
                <w:tcW w:w="9062" w:type="dxa"/>
                <w:tcBorders>
                  <w:bottom w:val="single" w:sz="4" w:space="0" w:color="auto"/>
                </w:tcBorders>
                <w:vAlign w:val="center"/>
              </w:tcPr>
              <w:p w14:paraId="47AC5D2C" w14:textId="76E8C882" w:rsidR="00FD4B8E" w:rsidRPr="00FF73A4" w:rsidRDefault="00E97791" w:rsidP="00E97791">
                <w:pPr>
                  <w:pStyle w:val="Kopfzeile"/>
                </w:pPr>
                <w:r w:rsidRPr="00E97791">
                  <w:t>Veranstaltungstechnik, Beschallungstechnik, Beleuchtungstechnik, Bühnentechnikfür Zukunftsgärten Dortmund Kokereipark , Duisburg Rheinpark , Gelsenkirchen Nordsternpark</w:t>
                </w:r>
              </w:p>
            </w:tc>
          </w:sdtContent>
        </w:sdt>
      </w:tr>
      <w:tr w:rsidR="00FD4B8E" w14:paraId="618A2414" w14:textId="77777777" w:rsidTr="3D426B71">
        <w:tc>
          <w:tcPr>
            <w:tcW w:w="9062" w:type="dxa"/>
            <w:tcBorders>
              <w:left w:val="nil"/>
              <w:right w:val="nil"/>
            </w:tcBorders>
          </w:tcPr>
          <w:p w14:paraId="40002B4E" w14:textId="77777777" w:rsidR="00FD4B8E" w:rsidRDefault="00FD4B8E" w:rsidP="00FD4B8E">
            <w:pPr>
              <w:pStyle w:val="LAText"/>
            </w:pPr>
            <w:r>
              <w:t>Vergabenummer</w:t>
            </w:r>
          </w:p>
        </w:tc>
      </w:tr>
      <w:tr w:rsidR="00FD4B8E" w14:paraId="3A93F9A4" w14:textId="77777777" w:rsidTr="3D426B71">
        <w:trPr>
          <w:trHeight w:val="454"/>
        </w:trPr>
        <w:sdt>
          <w:sdtPr>
            <w:rPr>
              <w:sz w:val="22"/>
            </w:rPr>
            <w:id w:val="-1297907427"/>
            <w:placeholder>
              <w:docPart w:val="8BF6411FFDA249B18EEC6F2AB153C08B"/>
            </w:placeholder>
            <w:text/>
          </w:sdtPr>
          <w:sdtContent>
            <w:tc>
              <w:tcPr>
                <w:tcW w:w="9062" w:type="dxa"/>
                <w:vAlign w:val="center"/>
              </w:tcPr>
              <w:p w14:paraId="0B96FDD1" w14:textId="6A0F2BFA" w:rsidR="00FD4B8E" w:rsidRPr="00DC181F" w:rsidRDefault="00E97791" w:rsidP="00FD4B8E">
                <w:pPr>
                  <w:pStyle w:val="LAText"/>
                  <w:spacing w:before="0"/>
                  <w:jc w:val="left"/>
                  <w:rPr>
                    <w:szCs w:val="21"/>
                  </w:rPr>
                </w:pPr>
                <w:r>
                  <w:rPr>
                    <w:sz w:val="22"/>
                  </w:rPr>
                  <w:t>IGA-2026-P5000-001</w:t>
                </w:r>
              </w:p>
            </w:tc>
          </w:sdtContent>
        </w:sdt>
      </w:tr>
    </w:tbl>
    <w:p w14:paraId="3E93C43C" w14:textId="611E4C07" w:rsidR="00585DF1" w:rsidRDefault="00585DF1" w:rsidP="00585DF1">
      <w:pPr>
        <w:pStyle w:val="LAText1"/>
        <w:ind w:left="0"/>
      </w:pPr>
      <w:r w:rsidRPr="00585DF1">
        <w:rPr>
          <w:u w:val="single"/>
        </w:rPr>
        <w:t>Hinweis</w:t>
      </w:r>
    </w:p>
    <w:p w14:paraId="23391A99" w14:textId="40FA3516" w:rsidR="00585DF1" w:rsidRDefault="00585DF1" w:rsidP="00585DF1">
      <w:pPr>
        <w:pStyle w:val="LAText1"/>
        <w:ind w:left="0"/>
      </w:pPr>
      <w:r w:rsidRPr="00585DF1">
        <w:t>Nachfolgende Formblätter</w:t>
      </w:r>
      <w:r>
        <w:t xml:space="preserve"> dieses Formulars</w:t>
      </w:r>
      <w:r w:rsidRPr="00585DF1">
        <w:t xml:space="preserve"> </w:t>
      </w:r>
      <w:r>
        <w:t xml:space="preserve">sind vom </w:t>
      </w:r>
      <w:r w:rsidR="003C53CA">
        <w:t>Bieter</w:t>
      </w:r>
      <w:r>
        <w:t xml:space="preserve">/der </w:t>
      </w:r>
      <w:r w:rsidR="003C53CA">
        <w:t>Bieter</w:t>
      </w:r>
      <w:r>
        <w:t xml:space="preserve">gemeinschaft bei Bedarf auszufüllen und mit </w:t>
      </w:r>
      <w:r w:rsidR="00771F7E">
        <w:t>seinem/</w:t>
      </w:r>
      <w:r>
        <w:t xml:space="preserve">ihrem Angebot einzureichen. </w:t>
      </w:r>
    </w:p>
    <w:p w14:paraId="2A792F6B" w14:textId="5B234C94" w:rsidR="00585DF1" w:rsidRDefault="00585DF1" w:rsidP="00585DF1">
      <w:pPr>
        <w:pStyle w:val="LAText1"/>
        <w:ind w:left="0"/>
      </w:pPr>
      <w:r>
        <w:t>Dabei hat d</w:t>
      </w:r>
      <w:r w:rsidRPr="005F7ADA">
        <w:t xml:space="preserve">er </w:t>
      </w:r>
      <w:r w:rsidR="003C53CA">
        <w:t>Bieter</w:t>
      </w:r>
      <w:r w:rsidRPr="005F7ADA">
        <w:t xml:space="preserve">/die </w:t>
      </w:r>
      <w:r w:rsidR="003C53CA">
        <w:t>Bieter</w:t>
      </w:r>
      <w:r w:rsidRPr="005F7ADA">
        <w:t>gemeinschaft die in blau hinterlegten Bereiche des Formblatts vollständig wahrheitsgemäß auszufüllen und/oder anzukreuzen, soweit diese zutreffen. Zudem erklärt er</w:t>
      </w:r>
      <w:r w:rsidR="00771F7E">
        <w:t>/sie</w:t>
      </w:r>
      <w:r w:rsidRPr="005F7ADA">
        <w:t xml:space="preserve"> mit Abgabe des Formblattes, dass er</w:t>
      </w:r>
      <w:r w:rsidR="00771F7E">
        <w:t>/sie</w:t>
      </w:r>
      <w:r w:rsidRPr="005F7ADA">
        <w:t xml:space="preserve"> die kursiv geschriebenen Eigenerklärungen wahrheitsgemäß abgibt</w:t>
      </w:r>
      <w:r>
        <w:t>, soweit er</w:t>
      </w:r>
      <w:r w:rsidR="00771F7E">
        <w:t>/sie</w:t>
      </w:r>
      <w:r>
        <w:t xml:space="preserve"> in den blau hinterlegten Bereichen keine gegenteilige Erklärung abgibt</w:t>
      </w:r>
      <w:r w:rsidRPr="005F7ADA">
        <w:t>.</w:t>
      </w:r>
      <w:r>
        <w:t xml:space="preserve"> </w:t>
      </w:r>
    </w:p>
    <w:p w14:paraId="2F3B7127" w14:textId="7E2B69D7" w:rsidR="00585DF1" w:rsidRDefault="00585DF1" w:rsidP="00585DF1">
      <w:pPr>
        <w:pStyle w:val="LAText1"/>
        <w:ind w:left="0"/>
      </w:pPr>
      <w:r>
        <w:t>Die Hinweise zu den Formblättern sind unbedingt zu beachten.</w:t>
      </w:r>
    </w:p>
    <w:p w14:paraId="73FAF8E5" w14:textId="43C091DD" w:rsidR="00585DF1" w:rsidRDefault="00585DF1" w:rsidP="00585DF1">
      <w:pPr>
        <w:pStyle w:val="LAText1"/>
        <w:ind w:left="0"/>
      </w:pPr>
      <w:r>
        <w:t>Dieses Formular besteht aus folgenden Formblättern:</w:t>
      </w:r>
    </w:p>
    <w:p w14:paraId="4DA8B35C" w14:textId="77777777" w:rsidR="00DC0535" w:rsidRDefault="00DC0535" w:rsidP="00585DF1">
      <w:pPr>
        <w:pStyle w:val="LAText1"/>
        <w:ind w:left="0"/>
      </w:pPr>
    </w:p>
    <w:sdt>
      <w:sdtPr>
        <w:id w:val="195128531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C3889B0" w14:textId="6C185708" w:rsidR="00143DD9" w:rsidRDefault="00CF4038">
          <w:pPr>
            <w:pStyle w:val="Verzeichnis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3569324" w:history="1">
            <w:r w:rsidR="00143DD9" w:rsidRPr="00835FC3">
              <w:rPr>
                <w:rStyle w:val="Hyperlink"/>
                <w:noProof/>
              </w:rPr>
              <w:t>Bei Bedarf auszufüllende Formblätter</w:t>
            </w:r>
            <w:r w:rsidR="00143DD9">
              <w:rPr>
                <w:noProof/>
                <w:webHidden/>
              </w:rPr>
              <w:tab/>
            </w:r>
            <w:r w:rsidR="00143DD9">
              <w:rPr>
                <w:noProof/>
                <w:webHidden/>
              </w:rPr>
              <w:fldChar w:fldCharType="begin"/>
            </w:r>
            <w:r w:rsidR="00143DD9">
              <w:rPr>
                <w:noProof/>
                <w:webHidden/>
              </w:rPr>
              <w:instrText xml:space="preserve"> PAGEREF _Toc203569324 \h </w:instrText>
            </w:r>
            <w:r w:rsidR="00143DD9">
              <w:rPr>
                <w:noProof/>
                <w:webHidden/>
              </w:rPr>
            </w:r>
            <w:r w:rsidR="00143DD9">
              <w:rPr>
                <w:noProof/>
                <w:webHidden/>
              </w:rPr>
              <w:fldChar w:fldCharType="separate"/>
            </w:r>
            <w:r w:rsidR="00143DD9">
              <w:rPr>
                <w:noProof/>
                <w:webHidden/>
              </w:rPr>
              <w:t>1</w:t>
            </w:r>
            <w:r w:rsidR="00143DD9">
              <w:rPr>
                <w:noProof/>
                <w:webHidden/>
              </w:rPr>
              <w:fldChar w:fldCharType="end"/>
            </w:r>
          </w:hyperlink>
        </w:p>
        <w:p w14:paraId="20071C27" w14:textId="465D30F5" w:rsidR="00143DD9" w:rsidRDefault="00143DD9">
          <w:pPr>
            <w:pStyle w:val="Verzeichnis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03569325" w:history="1">
            <w:r w:rsidRPr="00835FC3">
              <w:rPr>
                <w:rStyle w:val="Hyperlink"/>
                <w:noProof/>
              </w:rPr>
              <w:t>I.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835FC3">
              <w:rPr>
                <w:rStyle w:val="Hyperlink"/>
                <w:noProof/>
              </w:rPr>
              <w:t>Formblatt A5.I: Bietergemeinschaftserklärung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_Toc203569325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17E387" w14:textId="4BCFB758" w:rsidR="00CF4038" w:rsidRDefault="00CF4038">
          <w:r>
            <w:rPr>
              <w:b/>
              <w:bCs/>
            </w:rPr>
            <w:fldChar w:fldCharType="end"/>
          </w:r>
        </w:p>
      </w:sdtContent>
    </w:sdt>
    <w:p w14:paraId="0AB3F48B" w14:textId="60BE3320" w:rsidR="00585DF1" w:rsidRDefault="00585DF1">
      <w:pPr>
        <w:spacing w:after="160" w:line="259" w:lineRule="auto"/>
        <w:rPr>
          <w:rFonts w:eastAsia="Times New Roman" w:cs="Times New Roman"/>
          <w:szCs w:val="24"/>
          <w:u w:val="single"/>
          <w:lang w:eastAsia="de-DE"/>
        </w:rPr>
      </w:pPr>
      <w:r>
        <w:rPr>
          <w:u w:val="single"/>
        </w:rPr>
        <w:br w:type="page"/>
      </w:r>
    </w:p>
    <w:p w14:paraId="0261ABD8" w14:textId="36C1EA6F" w:rsidR="00585DF1" w:rsidRDefault="00585DF1" w:rsidP="00585DF1">
      <w:pPr>
        <w:pStyle w:val="LAEbene2"/>
        <w:spacing w:after="200"/>
      </w:pPr>
      <w:bookmarkStart w:id="3" w:name="_Toc77065029"/>
      <w:bookmarkStart w:id="4" w:name="_Toc203569325"/>
      <w:r>
        <w:lastRenderedPageBreak/>
        <w:t xml:space="preserve">Formblatt </w:t>
      </w:r>
      <w:r w:rsidR="00780578">
        <w:t>A</w:t>
      </w:r>
      <w:r w:rsidR="000D02B4">
        <w:t>5</w:t>
      </w:r>
      <w:r>
        <w:t xml:space="preserve">.I: </w:t>
      </w:r>
      <w:r w:rsidR="003C53CA">
        <w:t>Bieter</w:t>
      </w:r>
      <w:r>
        <w:t>gemeinschaftserklärung</w:t>
      </w:r>
      <w:bookmarkEnd w:id="3"/>
      <w:bookmarkEnd w:id="4"/>
    </w:p>
    <w:tbl>
      <w:tblPr>
        <w:tblStyle w:val="Tabellenraster"/>
        <w:tblW w:w="9204" w:type="dxa"/>
        <w:tblInd w:w="-142" w:type="dxa"/>
        <w:tblLook w:val="04A0" w:firstRow="1" w:lastRow="0" w:firstColumn="1" w:lastColumn="0" w:noHBand="0" w:noVBand="1"/>
      </w:tblPr>
      <w:tblGrid>
        <w:gridCol w:w="3162"/>
        <w:gridCol w:w="949"/>
        <w:gridCol w:w="2072"/>
        <w:gridCol w:w="3021"/>
      </w:tblGrid>
      <w:tr w:rsidR="00585DF1" w14:paraId="379A1376" w14:textId="77777777" w:rsidTr="00585DF1">
        <w:tc>
          <w:tcPr>
            <w:tcW w:w="92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852B297" w14:textId="7A418F07" w:rsidR="00585DF1" w:rsidRDefault="003C53CA" w:rsidP="00585DF1">
            <w:pPr>
              <w:pStyle w:val="LAText1"/>
              <w:ind w:left="0"/>
            </w:pPr>
            <w:r>
              <w:t>Bieter</w:t>
            </w:r>
            <w:r w:rsidR="00585DF1">
              <w:t xml:space="preserve"> / </w:t>
            </w:r>
            <w:r>
              <w:t>Bieter</w:t>
            </w:r>
            <w:r w:rsidR="00585DF1">
              <w:t>gemeinschaft:</w:t>
            </w:r>
          </w:p>
        </w:tc>
      </w:tr>
      <w:tr w:rsidR="00585DF1" w14:paraId="17B1AFEC" w14:textId="77777777" w:rsidTr="00CD0518">
        <w:tc>
          <w:tcPr>
            <w:tcW w:w="4111" w:type="dxa"/>
            <w:gridSpan w:val="2"/>
            <w:tcBorders>
              <w:bottom w:val="single" w:sz="4" w:space="0" w:color="auto"/>
            </w:tcBorders>
            <w:vAlign w:val="center"/>
          </w:tcPr>
          <w:p w14:paraId="61CD41C2" w14:textId="167D5DBA" w:rsidR="00585DF1" w:rsidRDefault="00585DF1" w:rsidP="00CD0518">
            <w:pPr>
              <w:pStyle w:val="LAText1"/>
              <w:ind w:left="0"/>
              <w:jc w:val="left"/>
            </w:pPr>
            <w:r>
              <w:t xml:space="preserve">Bezeichnung der </w:t>
            </w:r>
            <w:r w:rsidR="003C53CA">
              <w:t>Bieter</w:t>
            </w:r>
            <w:r>
              <w:t>gemeinschaft:</w:t>
            </w:r>
          </w:p>
        </w:tc>
        <w:tc>
          <w:tcPr>
            <w:tcW w:w="5093" w:type="dxa"/>
            <w:gridSpan w:val="2"/>
            <w:tcBorders>
              <w:bottom w:val="single" w:sz="4" w:space="0" w:color="auto"/>
            </w:tcBorders>
            <w:shd w:val="clear" w:color="auto" w:fill="D9E2F3" w:themeFill="accent1" w:themeFillTint="33"/>
          </w:tcPr>
          <w:sdt>
            <w:sdtPr>
              <w:rPr>
                <w:rFonts w:cs="Arial"/>
                <w:sz w:val="22"/>
                <w:szCs w:val="22"/>
              </w:rPr>
              <w:id w:val="-1730376563"/>
              <w:placeholder>
                <w:docPart w:val="D7AEC7D3B80E4608A2EE597676450DBE"/>
              </w:placeholder>
              <w:showingPlcHdr/>
              <w:text/>
            </w:sdtPr>
            <w:sdtContent>
              <w:p w14:paraId="0711680D" w14:textId="3254E1D2" w:rsidR="00585DF1" w:rsidRDefault="0075228B" w:rsidP="00585DF1">
                <w:pPr>
                  <w:pStyle w:val="LAText1"/>
                  <w:ind w:left="0"/>
                </w:pPr>
                <w:r w:rsidRPr="006E5C77">
                  <w:rPr>
                    <w:rStyle w:val="Platzhaltertext"/>
                    <w:rFonts w:cs="Arial"/>
                  </w:rPr>
                  <w:t>Klicken oder tippen Sie hier, um Text einzugeben.</w:t>
                </w:r>
              </w:p>
            </w:sdtContent>
          </w:sdt>
          <w:p w14:paraId="0B7EB9FC" w14:textId="56013314" w:rsidR="00585DF1" w:rsidRDefault="00585DF1" w:rsidP="00585DF1">
            <w:pPr>
              <w:pStyle w:val="LAText1"/>
              <w:ind w:left="0"/>
            </w:pPr>
          </w:p>
        </w:tc>
      </w:tr>
      <w:tr w:rsidR="00585DF1" w14:paraId="2A998505" w14:textId="77777777" w:rsidTr="00585DF1">
        <w:tc>
          <w:tcPr>
            <w:tcW w:w="92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9483190" w14:textId="77777777" w:rsidR="00585DF1" w:rsidRPr="00585DF1" w:rsidRDefault="00585DF1" w:rsidP="00585DF1">
            <w:pPr>
              <w:pStyle w:val="LAText1"/>
              <w:ind w:left="0"/>
              <w:rPr>
                <w:u w:val="single"/>
              </w:rPr>
            </w:pPr>
            <w:r w:rsidRPr="00585DF1">
              <w:rPr>
                <w:u w:val="single"/>
              </w:rPr>
              <w:t>Hinweis:</w:t>
            </w:r>
          </w:p>
          <w:p w14:paraId="320284A4" w14:textId="16C0B507" w:rsidR="00585DF1" w:rsidRDefault="00585DF1" w:rsidP="008A2ABF">
            <w:pPr>
              <w:pStyle w:val="LAText1"/>
              <w:spacing w:before="0"/>
              <w:ind w:left="0"/>
            </w:pPr>
            <w:r>
              <w:t xml:space="preserve">Im Falle der Bildung einer </w:t>
            </w:r>
            <w:r w:rsidR="003C53CA">
              <w:t>Bieter</w:t>
            </w:r>
            <w:r>
              <w:t xml:space="preserve">gemeinschaft sind die in den blau hinterlegten markierten Bereichen des Formblatts geforderten Angaben wahrheitsgemäß auszufüllen und die kursiv hinterlegten Erklärungen abzugeben. Die entsprechend ergänzte Datei ist auszudrucken. </w:t>
            </w:r>
          </w:p>
          <w:p w14:paraId="25A759DA" w14:textId="20EDA4F0" w:rsidR="00585DF1" w:rsidRDefault="00585DF1" w:rsidP="00585DF1">
            <w:pPr>
              <w:pStyle w:val="LAText1"/>
              <w:ind w:left="0"/>
            </w:pPr>
            <w:r>
              <w:t xml:space="preserve">Besteht die </w:t>
            </w:r>
            <w:r w:rsidR="003C53CA">
              <w:t>Bieter</w:t>
            </w:r>
            <w:r>
              <w:t xml:space="preserve">gemeinschaft aus mehr Mitgliedern, als im Rahmen der Tabelle vorgesehen, ist die Tabelle mit den Angaben zu den Mitgliedern der </w:t>
            </w:r>
            <w:r w:rsidR="003C53CA">
              <w:t>Bieter</w:t>
            </w:r>
            <w:r>
              <w:t>gemeinschaft entsprechend zu vervielfältigen.</w:t>
            </w:r>
          </w:p>
          <w:p w14:paraId="202EC49B" w14:textId="630C5421" w:rsidR="00585DF1" w:rsidRDefault="00585DF1" w:rsidP="00585DF1">
            <w:pPr>
              <w:pStyle w:val="LAText1"/>
              <w:ind w:left="0"/>
            </w:pPr>
            <w:r>
              <w:t xml:space="preserve">Die ausgedruckte Datei ist von jedem Mitglied der </w:t>
            </w:r>
            <w:r w:rsidR="003C53CA">
              <w:t>Bieter</w:t>
            </w:r>
            <w:r>
              <w:t xml:space="preserve">gemeinschaft eigenhändig zu unterschreiben und mit dem Firmenstempel zu versehen. </w:t>
            </w:r>
          </w:p>
          <w:p w14:paraId="2DBF9A91" w14:textId="7E1D71C7" w:rsidR="00585DF1" w:rsidRDefault="00585DF1" w:rsidP="00585DF1">
            <w:pPr>
              <w:pStyle w:val="LAText1"/>
              <w:ind w:left="0"/>
            </w:pPr>
            <w:r>
              <w:t xml:space="preserve">Die ausgefüllte und von jedem Mitglied der </w:t>
            </w:r>
            <w:r w:rsidR="003C53CA">
              <w:t>Bieter</w:t>
            </w:r>
            <w:r>
              <w:t xml:space="preserve">gemeinschaft unterschriebene Datei ist dem Angebot als </w:t>
            </w:r>
            <w:r w:rsidR="00834095">
              <w:t>PDF</w:t>
            </w:r>
            <w:r>
              <w:t xml:space="preserve">-Scan beizufügen. Der Auftraggeber behält sich vor, das Original der von allen Mitgliedern der </w:t>
            </w:r>
            <w:r w:rsidR="003C53CA">
              <w:t>Bieter</w:t>
            </w:r>
            <w:r>
              <w:t>gemeinschaft unterzeichneten Erklärung innerhalb einer angemessenen Frist zu fordern.</w:t>
            </w:r>
          </w:p>
        </w:tc>
      </w:tr>
      <w:tr w:rsidR="00585DF1" w14:paraId="428D354B" w14:textId="77777777" w:rsidTr="008A2ABF">
        <w:tc>
          <w:tcPr>
            <w:tcW w:w="3162" w:type="dxa"/>
            <w:tcBorders>
              <w:top w:val="nil"/>
              <w:left w:val="nil"/>
            </w:tcBorders>
            <w:shd w:val="clear" w:color="auto" w:fill="FFFFFF" w:themeFill="background1"/>
          </w:tcPr>
          <w:p w14:paraId="2594AB52" w14:textId="77777777" w:rsidR="00585DF1" w:rsidRDefault="00585DF1" w:rsidP="00585DF1">
            <w:pPr>
              <w:pStyle w:val="LAText1"/>
              <w:ind w:left="0"/>
            </w:pPr>
          </w:p>
        </w:tc>
        <w:tc>
          <w:tcPr>
            <w:tcW w:w="302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37D3032" w14:textId="660B9561" w:rsidR="00585DF1" w:rsidRDefault="00585DF1" w:rsidP="008A2ABF">
            <w:pPr>
              <w:pStyle w:val="LAText1"/>
              <w:spacing w:before="0"/>
              <w:ind w:left="0"/>
              <w:jc w:val="left"/>
            </w:pPr>
            <w:r>
              <w:t xml:space="preserve">Mitglied 1 der </w:t>
            </w:r>
            <w:r w:rsidR="003C53CA">
              <w:t>Bieter</w:t>
            </w:r>
            <w:r>
              <w:t>gemeinschaft</w:t>
            </w:r>
          </w:p>
        </w:tc>
        <w:tc>
          <w:tcPr>
            <w:tcW w:w="302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AED77B" w14:textId="613466BB" w:rsidR="00585DF1" w:rsidRDefault="00585DF1" w:rsidP="008A2ABF">
            <w:pPr>
              <w:pStyle w:val="LAText1"/>
              <w:spacing w:before="0"/>
              <w:ind w:left="0"/>
              <w:jc w:val="left"/>
            </w:pPr>
            <w:r>
              <w:t xml:space="preserve">Mitglied 2 der </w:t>
            </w:r>
            <w:r w:rsidR="003C53CA">
              <w:t>Bieter</w:t>
            </w:r>
            <w:r>
              <w:t>gemeinschaft</w:t>
            </w:r>
          </w:p>
        </w:tc>
      </w:tr>
      <w:tr w:rsidR="00585DF1" w14:paraId="08170957" w14:textId="77777777" w:rsidTr="008A2ABF">
        <w:tc>
          <w:tcPr>
            <w:tcW w:w="3162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5A304B32" w14:textId="6107B9DA" w:rsidR="00585DF1" w:rsidRDefault="00585DF1" w:rsidP="00585DF1">
            <w:pPr>
              <w:pStyle w:val="LAText1"/>
              <w:ind w:left="0"/>
              <w:jc w:val="left"/>
            </w:pPr>
            <w:r>
              <w:t>Name/Firma:</w:t>
            </w:r>
          </w:p>
        </w:tc>
        <w:sdt>
          <w:sdtPr>
            <w:id w:val="662891409"/>
            <w:placeholder>
              <w:docPart w:val="84D1A707BA594488A21A445F27803E3B"/>
            </w:placeholder>
            <w:text/>
          </w:sdtPr>
          <w:sdtContent>
            <w:tc>
              <w:tcPr>
                <w:tcW w:w="3021" w:type="dxa"/>
                <w:gridSpan w:val="2"/>
                <w:tcBorders>
                  <w:top w:val="single" w:sz="4" w:space="0" w:color="auto"/>
                </w:tcBorders>
                <w:shd w:val="clear" w:color="auto" w:fill="D9E2F3" w:themeFill="accent1" w:themeFillTint="33"/>
              </w:tcPr>
              <w:p w14:paraId="09C1A0D3" w14:textId="7552FD54" w:rsidR="00585DF1" w:rsidRDefault="0075228B" w:rsidP="00585DF1">
                <w:pPr>
                  <w:pStyle w:val="LAText1"/>
                  <w:ind w:left="0"/>
                </w:pPr>
                <w:r w:rsidRPr="0075228B">
                  <w:t>Name/Firma:</w:t>
                </w:r>
              </w:p>
            </w:tc>
          </w:sdtContent>
        </w:sdt>
        <w:sdt>
          <w:sdtPr>
            <w:id w:val="1848363562"/>
            <w:placeholder>
              <w:docPart w:val="6E1444B8CCB0414E85C0164C0D0E4D3F"/>
            </w:placeholder>
            <w:text/>
          </w:sdtPr>
          <w:sdtContent>
            <w:tc>
              <w:tcPr>
                <w:tcW w:w="3021" w:type="dxa"/>
                <w:tcBorders>
                  <w:top w:val="single" w:sz="4" w:space="0" w:color="auto"/>
                </w:tcBorders>
                <w:shd w:val="clear" w:color="auto" w:fill="D9E2F3" w:themeFill="accent1" w:themeFillTint="33"/>
              </w:tcPr>
              <w:p w14:paraId="64436217" w14:textId="373558BB" w:rsidR="00585DF1" w:rsidRDefault="0075228B" w:rsidP="00585DF1">
                <w:pPr>
                  <w:pStyle w:val="LAText1"/>
                  <w:ind w:left="0"/>
                </w:pPr>
                <w:r w:rsidRPr="0075228B">
                  <w:t>Name/Firma:</w:t>
                </w:r>
              </w:p>
            </w:tc>
          </w:sdtContent>
        </w:sdt>
      </w:tr>
      <w:tr w:rsidR="00585DF1" w14:paraId="6DF29E7B" w14:textId="77777777" w:rsidTr="008A2ABF">
        <w:tc>
          <w:tcPr>
            <w:tcW w:w="3162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01D40F72" w14:textId="2A62E0F9" w:rsidR="00585DF1" w:rsidRDefault="00585DF1" w:rsidP="00585DF1">
            <w:pPr>
              <w:pStyle w:val="LAText1"/>
              <w:ind w:left="0"/>
              <w:jc w:val="left"/>
            </w:pPr>
            <w:r>
              <w:t>Rechtsform:</w:t>
            </w:r>
          </w:p>
        </w:tc>
        <w:sdt>
          <w:sdtPr>
            <w:id w:val="190577672"/>
            <w:placeholder>
              <w:docPart w:val="BA13448F8A3546478195B26DE1FBCE08"/>
            </w:placeholder>
            <w:text/>
          </w:sdtPr>
          <w:sdtContent>
            <w:tc>
              <w:tcPr>
                <w:tcW w:w="3021" w:type="dxa"/>
                <w:gridSpan w:val="2"/>
                <w:tcBorders>
                  <w:top w:val="single" w:sz="4" w:space="0" w:color="auto"/>
                </w:tcBorders>
                <w:shd w:val="clear" w:color="auto" w:fill="D9E2F3" w:themeFill="accent1" w:themeFillTint="33"/>
              </w:tcPr>
              <w:p w14:paraId="3F6138BE" w14:textId="5107F07A" w:rsidR="00585DF1" w:rsidRDefault="0075228B" w:rsidP="00585DF1">
                <w:pPr>
                  <w:pStyle w:val="LAText1"/>
                  <w:ind w:left="0"/>
                </w:pPr>
                <w:r w:rsidRPr="0075228B">
                  <w:t>Rechtsform:</w:t>
                </w:r>
              </w:p>
            </w:tc>
          </w:sdtContent>
        </w:sdt>
        <w:sdt>
          <w:sdtPr>
            <w:id w:val="-336160936"/>
            <w:placeholder>
              <w:docPart w:val="EE7EBDCF54C7465AAC52161BBEF28E1D"/>
            </w:placeholder>
            <w:text/>
          </w:sdtPr>
          <w:sdtContent>
            <w:tc>
              <w:tcPr>
                <w:tcW w:w="3021" w:type="dxa"/>
                <w:tcBorders>
                  <w:top w:val="single" w:sz="4" w:space="0" w:color="auto"/>
                </w:tcBorders>
                <w:shd w:val="clear" w:color="auto" w:fill="D9E2F3" w:themeFill="accent1" w:themeFillTint="33"/>
              </w:tcPr>
              <w:p w14:paraId="0FCAB0F0" w14:textId="2F3817E5" w:rsidR="00585DF1" w:rsidRDefault="0075228B" w:rsidP="00585DF1">
                <w:pPr>
                  <w:pStyle w:val="LAText1"/>
                  <w:ind w:left="0"/>
                </w:pPr>
                <w:r w:rsidRPr="0075228B">
                  <w:t>Rechtsform:</w:t>
                </w:r>
              </w:p>
            </w:tc>
          </w:sdtContent>
        </w:sdt>
      </w:tr>
      <w:tr w:rsidR="00585DF1" w14:paraId="31726F8B" w14:textId="77777777" w:rsidTr="008A2ABF">
        <w:tc>
          <w:tcPr>
            <w:tcW w:w="316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3A75DE" w14:textId="3AC12F5F" w:rsidR="00585DF1" w:rsidRDefault="00585DF1" w:rsidP="00585DF1">
            <w:pPr>
              <w:pStyle w:val="LAText1"/>
              <w:ind w:left="0"/>
              <w:jc w:val="left"/>
            </w:pPr>
            <w:r>
              <w:t>Straße, Hausnummer:</w:t>
            </w:r>
          </w:p>
        </w:tc>
        <w:sdt>
          <w:sdtPr>
            <w:id w:val="528456138"/>
            <w:placeholder>
              <w:docPart w:val="92ABD3438FCA4B5188B5BDAD17E05393"/>
            </w:placeholder>
            <w:text/>
          </w:sdtPr>
          <w:sdtContent>
            <w:tc>
              <w:tcPr>
                <w:tcW w:w="3021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9E2F3" w:themeFill="accent1" w:themeFillTint="33"/>
              </w:tcPr>
              <w:p w14:paraId="3BC8B0F2" w14:textId="2C3BDDC1" w:rsidR="00585DF1" w:rsidRDefault="0075228B" w:rsidP="00585DF1">
                <w:pPr>
                  <w:pStyle w:val="LAText1"/>
                  <w:ind w:left="0"/>
                </w:pPr>
                <w:r w:rsidRPr="0075228B">
                  <w:t>Straße, Hausnummer</w:t>
                </w:r>
              </w:p>
            </w:tc>
          </w:sdtContent>
        </w:sdt>
        <w:sdt>
          <w:sdtPr>
            <w:id w:val="-2112042421"/>
            <w:placeholder>
              <w:docPart w:val="92839E36C99747D9AA30EC0FC2A7986D"/>
            </w:placeholder>
            <w:text/>
          </w:sdtPr>
          <w:sdtContent>
            <w:tc>
              <w:tcPr>
                <w:tcW w:w="302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9E2F3" w:themeFill="accent1" w:themeFillTint="33"/>
              </w:tcPr>
              <w:p w14:paraId="1D3911F4" w14:textId="5A117776" w:rsidR="00585DF1" w:rsidRDefault="0075228B" w:rsidP="00585DF1">
                <w:pPr>
                  <w:pStyle w:val="LAText1"/>
                  <w:ind w:left="0"/>
                </w:pPr>
                <w:r w:rsidRPr="0075228B">
                  <w:t>Straße, Hausnummer</w:t>
                </w:r>
              </w:p>
            </w:tc>
          </w:sdtContent>
        </w:sdt>
      </w:tr>
      <w:tr w:rsidR="00585DF1" w14:paraId="1CDF79EA" w14:textId="77777777" w:rsidTr="008A2ABF">
        <w:tc>
          <w:tcPr>
            <w:tcW w:w="3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2D54B2" w14:textId="12CE8BDB" w:rsidR="00585DF1" w:rsidRDefault="00585DF1" w:rsidP="00585DF1">
            <w:pPr>
              <w:pStyle w:val="LAText1"/>
              <w:ind w:left="0"/>
              <w:jc w:val="left"/>
            </w:pPr>
            <w:r>
              <w:t>PLZ, Ort:</w:t>
            </w:r>
          </w:p>
        </w:tc>
        <w:sdt>
          <w:sdtPr>
            <w:id w:val="45336186"/>
            <w:placeholder>
              <w:docPart w:val="5CFFB126539C416597618E49E5FE65FC"/>
            </w:placeholder>
            <w:text/>
          </w:sdtPr>
          <w:sdtContent>
            <w:tc>
              <w:tcPr>
                <w:tcW w:w="3021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9E2F3" w:themeFill="accent1" w:themeFillTint="33"/>
              </w:tcPr>
              <w:p w14:paraId="17172EFF" w14:textId="56A5130D" w:rsidR="00585DF1" w:rsidRDefault="0075228B" w:rsidP="00585DF1">
                <w:pPr>
                  <w:pStyle w:val="LAText1"/>
                  <w:ind w:left="0"/>
                </w:pPr>
                <w:r w:rsidRPr="0075228B">
                  <w:t>PLZ, Ort:</w:t>
                </w:r>
              </w:p>
            </w:tc>
          </w:sdtContent>
        </w:sdt>
        <w:sdt>
          <w:sdtPr>
            <w:id w:val="836040034"/>
            <w:placeholder>
              <w:docPart w:val="D15690D6791947AD9A04D50C2C5EB35A"/>
            </w:placeholder>
            <w:text/>
          </w:sdtPr>
          <w:sdtContent>
            <w:tc>
              <w:tcPr>
                <w:tcW w:w="302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9E2F3" w:themeFill="accent1" w:themeFillTint="33"/>
              </w:tcPr>
              <w:p w14:paraId="6F72A98D" w14:textId="26D5A650" w:rsidR="00585DF1" w:rsidRDefault="0075228B" w:rsidP="00585DF1">
                <w:pPr>
                  <w:pStyle w:val="LAText1"/>
                  <w:ind w:left="0"/>
                </w:pPr>
                <w:r w:rsidRPr="0075228B">
                  <w:t>PLZ, Ort:</w:t>
                </w:r>
              </w:p>
            </w:tc>
          </w:sdtContent>
        </w:sdt>
      </w:tr>
      <w:tr w:rsidR="00585DF1" w14:paraId="1671E759" w14:textId="77777777" w:rsidTr="008A2ABF">
        <w:tc>
          <w:tcPr>
            <w:tcW w:w="3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EF2B31" w14:textId="5CF879EA" w:rsidR="00585DF1" w:rsidRDefault="00585DF1" w:rsidP="00585DF1">
            <w:pPr>
              <w:pStyle w:val="LAText1"/>
              <w:ind w:left="0"/>
              <w:jc w:val="left"/>
            </w:pPr>
            <w:r>
              <w:t>Land:</w:t>
            </w:r>
          </w:p>
        </w:tc>
        <w:sdt>
          <w:sdtPr>
            <w:id w:val="-213818019"/>
            <w:placeholder>
              <w:docPart w:val="E1223039563A410E888D491EA714F1D2"/>
            </w:placeholder>
            <w:text/>
          </w:sdtPr>
          <w:sdtContent>
            <w:tc>
              <w:tcPr>
                <w:tcW w:w="3021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9E2F3" w:themeFill="accent1" w:themeFillTint="33"/>
              </w:tcPr>
              <w:p w14:paraId="09589A05" w14:textId="4279A5E6" w:rsidR="00585DF1" w:rsidRDefault="0075228B" w:rsidP="00585DF1">
                <w:pPr>
                  <w:pStyle w:val="LAText1"/>
                  <w:ind w:left="0"/>
                </w:pPr>
                <w:r w:rsidRPr="0075228B">
                  <w:t>Land:</w:t>
                </w:r>
              </w:p>
            </w:tc>
          </w:sdtContent>
        </w:sdt>
        <w:sdt>
          <w:sdtPr>
            <w:id w:val="121733991"/>
            <w:placeholder>
              <w:docPart w:val="39D01F81D90A41B88D253546F10447E0"/>
            </w:placeholder>
            <w:text/>
          </w:sdtPr>
          <w:sdtContent>
            <w:tc>
              <w:tcPr>
                <w:tcW w:w="302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9E2F3" w:themeFill="accent1" w:themeFillTint="33"/>
              </w:tcPr>
              <w:p w14:paraId="27197388" w14:textId="7DCA0292" w:rsidR="00585DF1" w:rsidRDefault="0075228B" w:rsidP="00585DF1">
                <w:pPr>
                  <w:pStyle w:val="LAText1"/>
                  <w:ind w:left="0"/>
                </w:pPr>
                <w:r w:rsidRPr="0075228B">
                  <w:t>Land:</w:t>
                </w:r>
              </w:p>
            </w:tc>
          </w:sdtContent>
        </w:sdt>
      </w:tr>
      <w:tr w:rsidR="00585DF1" w14:paraId="7D351211" w14:textId="77777777" w:rsidTr="008A2ABF">
        <w:tc>
          <w:tcPr>
            <w:tcW w:w="3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D816C4" w14:textId="15669EB1" w:rsidR="00585DF1" w:rsidRDefault="00585DF1" w:rsidP="00585DF1">
            <w:pPr>
              <w:pStyle w:val="LAText1"/>
              <w:ind w:left="0"/>
              <w:jc w:val="left"/>
            </w:pPr>
            <w:r>
              <w:t>Telefonnummer:</w:t>
            </w:r>
          </w:p>
        </w:tc>
        <w:sdt>
          <w:sdtPr>
            <w:id w:val="775139239"/>
            <w:placeholder>
              <w:docPart w:val="2F41774AA38D475683E01EAEA17A4878"/>
            </w:placeholder>
            <w:text/>
          </w:sdtPr>
          <w:sdtContent>
            <w:tc>
              <w:tcPr>
                <w:tcW w:w="3021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9E2F3" w:themeFill="accent1" w:themeFillTint="33"/>
              </w:tcPr>
              <w:p w14:paraId="2EEE328C" w14:textId="12943FAA" w:rsidR="00585DF1" w:rsidRDefault="0075228B" w:rsidP="00585DF1">
                <w:pPr>
                  <w:pStyle w:val="LAText1"/>
                  <w:ind w:left="0"/>
                </w:pPr>
                <w:r w:rsidRPr="0075228B">
                  <w:t>Telefonnummer:</w:t>
                </w:r>
              </w:p>
            </w:tc>
          </w:sdtContent>
        </w:sdt>
        <w:sdt>
          <w:sdtPr>
            <w:id w:val="2074625609"/>
            <w:placeholder>
              <w:docPart w:val="F8228F1C5E69414A92937BD6AC9E82A8"/>
            </w:placeholder>
            <w:text/>
          </w:sdtPr>
          <w:sdtContent>
            <w:tc>
              <w:tcPr>
                <w:tcW w:w="302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9E2F3" w:themeFill="accent1" w:themeFillTint="33"/>
              </w:tcPr>
              <w:p w14:paraId="0315FA6E" w14:textId="5198C183" w:rsidR="00585DF1" w:rsidRDefault="0075228B" w:rsidP="00585DF1">
                <w:pPr>
                  <w:pStyle w:val="LAText1"/>
                  <w:ind w:left="0"/>
                </w:pPr>
                <w:r w:rsidRPr="0075228B">
                  <w:t>Telefonnummer:</w:t>
                </w:r>
              </w:p>
            </w:tc>
          </w:sdtContent>
        </w:sdt>
      </w:tr>
      <w:tr w:rsidR="00585DF1" w14:paraId="34B2B454" w14:textId="77777777" w:rsidTr="008A2ABF">
        <w:tc>
          <w:tcPr>
            <w:tcW w:w="3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0FEBB0" w14:textId="064EC585" w:rsidR="00585DF1" w:rsidRDefault="00585DF1" w:rsidP="00585DF1">
            <w:pPr>
              <w:pStyle w:val="LAText1"/>
              <w:ind w:left="0"/>
              <w:jc w:val="left"/>
            </w:pPr>
            <w:r>
              <w:t>Telefaxnummer:</w:t>
            </w:r>
          </w:p>
        </w:tc>
        <w:sdt>
          <w:sdtPr>
            <w:id w:val="1419986099"/>
            <w:placeholder>
              <w:docPart w:val="97CF39D6E0ED48D6971D1FC3DA424F7A"/>
            </w:placeholder>
            <w:text/>
          </w:sdtPr>
          <w:sdtContent>
            <w:tc>
              <w:tcPr>
                <w:tcW w:w="3021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9E2F3" w:themeFill="accent1" w:themeFillTint="33"/>
              </w:tcPr>
              <w:p w14:paraId="40D18572" w14:textId="1116168C" w:rsidR="00585DF1" w:rsidRDefault="0075228B" w:rsidP="00585DF1">
                <w:pPr>
                  <w:pStyle w:val="LAText1"/>
                  <w:ind w:left="0"/>
                </w:pPr>
                <w:r w:rsidRPr="0075228B">
                  <w:t>Telefaxnummer:</w:t>
                </w:r>
              </w:p>
            </w:tc>
          </w:sdtContent>
        </w:sdt>
        <w:sdt>
          <w:sdtPr>
            <w:id w:val="-1466341352"/>
            <w:placeholder>
              <w:docPart w:val="4A5C4C45A7D84F7380A35760561FD332"/>
            </w:placeholder>
            <w:text/>
          </w:sdtPr>
          <w:sdtContent>
            <w:tc>
              <w:tcPr>
                <w:tcW w:w="302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9E2F3" w:themeFill="accent1" w:themeFillTint="33"/>
              </w:tcPr>
              <w:p w14:paraId="40F93D55" w14:textId="61A22CA1" w:rsidR="00585DF1" w:rsidRDefault="0075228B" w:rsidP="00585DF1">
                <w:pPr>
                  <w:pStyle w:val="LAText1"/>
                  <w:ind w:left="0"/>
                </w:pPr>
                <w:r w:rsidRPr="0075228B">
                  <w:t>Telefaxnummer:</w:t>
                </w:r>
              </w:p>
            </w:tc>
          </w:sdtContent>
        </w:sdt>
      </w:tr>
      <w:tr w:rsidR="00585DF1" w14:paraId="0558F9D0" w14:textId="77777777" w:rsidTr="008A2ABF">
        <w:tc>
          <w:tcPr>
            <w:tcW w:w="3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C1A0FA" w14:textId="7E57977E" w:rsidR="00585DF1" w:rsidRDefault="00585DF1" w:rsidP="00585DF1">
            <w:pPr>
              <w:pStyle w:val="LAText1"/>
              <w:ind w:left="0"/>
              <w:jc w:val="left"/>
            </w:pPr>
            <w:r>
              <w:t>E-Mail-Adresse:</w:t>
            </w:r>
          </w:p>
        </w:tc>
        <w:sdt>
          <w:sdtPr>
            <w:id w:val="-2035020314"/>
            <w:placeholder>
              <w:docPart w:val="DefaultPlaceholder_-1854013440"/>
            </w:placeholder>
            <w:text/>
          </w:sdtPr>
          <w:sdtContent>
            <w:tc>
              <w:tcPr>
                <w:tcW w:w="3021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9E2F3" w:themeFill="accent1" w:themeFillTint="33"/>
              </w:tcPr>
              <w:p w14:paraId="1B496379" w14:textId="03349165" w:rsidR="00585DF1" w:rsidRDefault="0075228B" w:rsidP="00585DF1">
                <w:pPr>
                  <w:pStyle w:val="LAText1"/>
                  <w:ind w:left="0"/>
                </w:pPr>
                <w:r>
                  <w:t>E-Mail-Adresse:</w:t>
                </w:r>
              </w:p>
            </w:tc>
          </w:sdtContent>
        </w:sdt>
        <w:sdt>
          <w:sdtPr>
            <w:id w:val="407127461"/>
            <w:placeholder>
              <w:docPart w:val="DefaultPlaceholder_-1854013440"/>
            </w:placeholder>
            <w:text/>
          </w:sdtPr>
          <w:sdtContent>
            <w:tc>
              <w:tcPr>
                <w:tcW w:w="302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9E2F3" w:themeFill="accent1" w:themeFillTint="33"/>
              </w:tcPr>
              <w:p w14:paraId="6979EBD3" w14:textId="632C6138" w:rsidR="00585DF1" w:rsidRDefault="0075228B" w:rsidP="00585DF1">
                <w:pPr>
                  <w:pStyle w:val="LAText1"/>
                  <w:ind w:left="0"/>
                </w:pPr>
                <w:r>
                  <w:t>E-Mail-Adresse:</w:t>
                </w:r>
              </w:p>
            </w:tc>
          </w:sdtContent>
        </w:sdt>
      </w:tr>
      <w:tr w:rsidR="00585DF1" w14:paraId="202E9429" w14:textId="77777777" w:rsidTr="008A2ABF">
        <w:tc>
          <w:tcPr>
            <w:tcW w:w="3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84095B" w14:textId="27642186" w:rsidR="00585DF1" w:rsidRDefault="00585DF1" w:rsidP="00585DF1">
            <w:pPr>
              <w:pStyle w:val="LAText1"/>
              <w:ind w:left="0"/>
            </w:pPr>
            <w:r>
              <w:t xml:space="preserve">Art und Umfang der in der </w:t>
            </w:r>
            <w:r w:rsidR="003C53CA">
              <w:t>Bieter</w:t>
            </w:r>
            <w:r>
              <w:t>gemeinschaft im Auftragsfall zu erbringenden Leistung:</w:t>
            </w:r>
          </w:p>
        </w:tc>
        <w:sdt>
          <w:sdtPr>
            <w:id w:val="509647147"/>
            <w:placeholder>
              <w:docPart w:val="DefaultPlaceholder_-1854013440"/>
            </w:placeholder>
            <w:text/>
          </w:sdtPr>
          <w:sdtContent>
            <w:tc>
              <w:tcPr>
                <w:tcW w:w="3021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9E2F3" w:themeFill="accent1" w:themeFillTint="33"/>
              </w:tcPr>
              <w:p w14:paraId="3767E02B" w14:textId="0C6C6C41" w:rsidR="00585DF1" w:rsidRDefault="0075228B" w:rsidP="00585DF1">
                <w:pPr>
                  <w:pStyle w:val="LAText1"/>
                  <w:ind w:left="0"/>
                </w:pPr>
                <w:r>
                  <w:t>Art und Umfang der in der Bietergemeinschaft im Auftragsfall zu erbringenden Leistung</w:t>
                </w:r>
              </w:p>
            </w:tc>
          </w:sdtContent>
        </w:sdt>
        <w:sdt>
          <w:sdtPr>
            <w:id w:val="1624886395"/>
            <w:placeholder>
              <w:docPart w:val="DefaultPlaceholder_-1854013440"/>
            </w:placeholder>
            <w:text/>
          </w:sdtPr>
          <w:sdtContent>
            <w:tc>
              <w:tcPr>
                <w:tcW w:w="302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9E2F3" w:themeFill="accent1" w:themeFillTint="33"/>
              </w:tcPr>
              <w:p w14:paraId="270FB20E" w14:textId="2786C0C8" w:rsidR="00585DF1" w:rsidRDefault="0075228B" w:rsidP="00585DF1">
                <w:pPr>
                  <w:pStyle w:val="LAText1"/>
                  <w:ind w:left="0"/>
                </w:pPr>
                <w:r>
                  <w:t>Art und Umfang der in der Bietergemeinschaft im Auftragsfall zu erbringenden Leistung</w:t>
                </w:r>
              </w:p>
            </w:tc>
          </w:sdtContent>
        </w:sdt>
      </w:tr>
    </w:tbl>
    <w:p w14:paraId="143F7F2C" w14:textId="77777777" w:rsidR="0075228B" w:rsidRDefault="0075228B">
      <w:r>
        <w:br w:type="page"/>
      </w:r>
    </w:p>
    <w:tbl>
      <w:tblPr>
        <w:tblStyle w:val="Tabellenraster"/>
        <w:tblW w:w="9204" w:type="dxa"/>
        <w:tblInd w:w="-142" w:type="dxa"/>
        <w:tblLook w:val="04A0" w:firstRow="1" w:lastRow="0" w:firstColumn="1" w:lastColumn="0" w:noHBand="0" w:noVBand="1"/>
      </w:tblPr>
      <w:tblGrid>
        <w:gridCol w:w="3162"/>
        <w:gridCol w:w="949"/>
        <w:gridCol w:w="283"/>
        <w:gridCol w:w="556"/>
        <w:gridCol w:w="1233"/>
        <w:gridCol w:w="3021"/>
      </w:tblGrid>
      <w:tr w:rsidR="00585DF1" w14:paraId="51BD657E" w14:textId="77777777" w:rsidTr="008A2ABF">
        <w:tc>
          <w:tcPr>
            <w:tcW w:w="3162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4EBD2D69" w14:textId="779E701A" w:rsidR="00585DF1" w:rsidRDefault="00585DF1" w:rsidP="00585DF1">
            <w:pPr>
              <w:pStyle w:val="LAText1"/>
              <w:ind w:left="0"/>
            </w:pPr>
          </w:p>
        </w:tc>
        <w:tc>
          <w:tcPr>
            <w:tcW w:w="302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A83E4DE" w14:textId="4F66A185" w:rsidR="00585DF1" w:rsidRDefault="00585DF1" w:rsidP="008A2ABF">
            <w:pPr>
              <w:pStyle w:val="LAText1"/>
              <w:spacing w:before="0"/>
              <w:ind w:left="0"/>
              <w:jc w:val="left"/>
            </w:pPr>
            <w:r>
              <w:t xml:space="preserve">Mitglied 3 der </w:t>
            </w:r>
            <w:r w:rsidR="003C53CA">
              <w:t>Bieter</w:t>
            </w:r>
            <w:r>
              <w:t>gemeinschaft</w:t>
            </w:r>
          </w:p>
        </w:tc>
        <w:tc>
          <w:tcPr>
            <w:tcW w:w="3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0EFFCAE" w14:textId="0D371710" w:rsidR="00585DF1" w:rsidRDefault="00585DF1" w:rsidP="008A2ABF">
            <w:pPr>
              <w:pStyle w:val="LAText1"/>
              <w:spacing w:before="0"/>
              <w:ind w:left="0"/>
              <w:jc w:val="left"/>
            </w:pPr>
            <w:r>
              <w:t xml:space="preserve">Mitglied 4 der </w:t>
            </w:r>
            <w:r w:rsidR="003C53CA">
              <w:t>Bieter</w:t>
            </w:r>
            <w:r>
              <w:t>gemeinschaft</w:t>
            </w:r>
          </w:p>
        </w:tc>
      </w:tr>
      <w:tr w:rsidR="0075228B" w14:paraId="47B07FE2" w14:textId="77777777" w:rsidTr="008A2ABF">
        <w:tc>
          <w:tcPr>
            <w:tcW w:w="3162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104192F7" w14:textId="77777777" w:rsidR="0075228B" w:rsidRDefault="0075228B" w:rsidP="0075228B">
            <w:pPr>
              <w:pStyle w:val="LAText1"/>
              <w:ind w:left="0"/>
              <w:jc w:val="left"/>
            </w:pPr>
            <w:r>
              <w:t xml:space="preserve">Name/Firma: </w:t>
            </w:r>
          </w:p>
        </w:tc>
        <w:sdt>
          <w:sdtPr>
            <w:id w:val="-1187595030"/>
            <w:placeholder>
              <w:docPart w:val="111AB76859534B8CAFB93AA3D749320C"/>
            </w:placeholder>
            <w:text/>
          </w:sdtPr>
          <w:sdtContent>
            <w:tc>
              <w:tcPr>
                <w:tcW w:w="3021" w:type="dxa"/>
                <w:gridSpan w:val="4"/>
                <w:tcBorders>
                  <w:top w:val="single" w:sz="4" w:space="0" w:color="auto"/>
                </w:tcBorders>
                <w:shd w:val="clear" w:color="auto" w:fill="D9E2F3" w:themeFill="accent1" w:themeFillTint="33"/>
              </w:tcPr>
              <w:p w14:paraId="3EAFC87A" w14:textId="2C133A87" w:rsidR="0075228B" w:rsidRDefault="0075228B" w:rsidP="0075228B">
                <w:pPr>
                  <w:pStyle w:val="LAText1"/>
                  <w:ind w:left="0"/>
                </w:pPr>
                <w:r w:rsidRPr="0075228B">
                  <w:t>Name/Firma:</w:t>
                </w:r>
              </w:p>
            </w:tc>
          </w:sdtContent>
        </w:sdt>
        <w:sdt>
          <w:sdtPr>
            <w:id w:val="-752127039"/>
            <w:placeholder>
              <w:docPart w:val="6F5E2DE484814912866991FC413956FB"/>
            </w:placeholder>
            <w:text/>
          </w:sdtPr>
          <w:sdtContent>
            <w:tc>
              <w:tcPr>
                <w:tcW w:w="3021" w:type="dxa"/>
                <w:tcBorders>
                  <w:top w:val="single" w:sz="4" w:space="0" w:color="auto"/>
                </w:tcBorders>
                <w:shd w:val="clear" w:color="auto" w:fill="D9E2F3" w:themeFill="accent1" w:themeFillTint="33"/>
              </w:tcPr>
              <w:p w14:paraId="78AAB361" w14:textId="10D76169" w:rsidR="0075228B" w:rsidRDefault="0075228B" w:rsidP="0075228B">
                <w:pPr>
                  <w:pStyle w:val="LAText1"/>
                  <w:ind w:left="0"/>
                </w:pPr>
                <w:r w:rsidRPr="0075228B">
                  <w:t>Name/Firma:</w:t>
                </w:r>
              </w:p>
            </w:tc>
          </w:sdtContent>
        </w:sdt>
      </w:tr>
      <w:tr w:rsidR="0075228B" w14:paraId="5DF665CF" w14:textId="77777777" w:rsidTr="008A2ABF">
        <w:tc>
          <w:tcPr>
            <w:tcW w:w="3162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5926CD74" w14:textId="77777777" w:rsidR="0075228B" w:rsidRDefault="0075228B" w:rsidP="0075228B">
            <w:pPr>
              <w:pStyle w:val="LAText1"/>
              <w:ind w:left="0"/>
              <w:jc w:val="left"/>
            </w:pPr>
            <w:r>
              <w:t>Rechtsform:</w:t>
            </w:r>
          </w:p>
        </w:tc>
        <w:sdt>
          <w:sdtPr>
            <w:id w:val="76256281"/>
            <w:placeholder>
              <w:docPart w:val="66072937CCDF4109A56E573DF039BA1A"/>
            </w:placeholder>
            <w:text/>
          </w:sdtPr>
          <w:sdtContent>
            <w:tc>
              <w:tcPr>
                <w:tcW w:w="3021" w:type="dxa"/>
                <w:gridSpan w:val="4"/>
                <w:tcBorders>
                  <w:top w:val="single" w:sz="4" w:space="0" w:color="auto"/>
                </w:tcBorders>
                <w:shd w:val="clear" w:color="auto" w:fill="D9E2F3" w:themeFill="accent1" w:themeFillTint="33"/>
              </w:tcPr>
              <w:p w14:paraId="40A4B880" w14:textId="763086DC" w:rsidR="0075228B" w:rsidRDefault="0075228B" w:rsidP="0075228B">
                <w:pPr>
                  <w:pStyle w:val="LAText1"/>
                  <w:ind w:left="0"/>
                </w:pPr>
                <w:r w:rsidRPr="0075228B">
                  <w:t>Rechtsform:</w:t>
                </w:r>
              </w:p>
            </w:tc>
          </w:sdtContent>
        </w:sdt>
        <w:sdt>
          <w:sdtPr>
            <w:id w:val="-258137841"/>
            <w:placeholder>
              <w:docPart w:val="977C558D58BB41348565C5E0493233A5"/>
            </w:placeholder>
            <w:text/>
          </w:sdtPr>
          <w:sdtContent>
            <w:tc>
              <w:tcPr>
                <w:tcW w:w="3021" w:type="dxa"/>
                <w:tcBorders>
                  <w:top w:val="single" w:sz="4" w:space="0" w:color="auto"/>
                </w:tcBorders>
                <w:shd w:val="clear" w:color="auto" w:fill="D9E2F3" w:themeFill="accent1" w:themeFillTint="33"/>
              </w:tcPr>
              <w:p w14:paraId="0A46ECC8" w14:textId="67729125" w:rsidR="0075228B" w:rsidRDefault="0075228B" w:rsidP="0075228B">
                <w:pPr>
                  <w:pStyle w:val="LAText1"/>
                  <w:ind w:left="0"/>
                </w:pPr>
                <w:r w:rsidRPr="0075228B">
                  <w:t>Rechtsform:</w:t>
                </w:r>
              </w:p>
            </w:tc>
          </w:sdtContent>
        </w:sdt>
      </w:tr>
      <w:tr w:rsidR="0075228B" w14:paraId="722AEC04" w14:textId="77777777" w:rsidTr="008A2ABF">
        <w:tc>
          <w:tcPr>
            <w:tcW w:w="316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AC9608" w14:textId="77777777" w:rsidR="0075228B" w:rsidRDefault="0075228B" w:rsidP="0075228B">
            <w:pPr>
              <w:pStyle w:val="LAText1"/>
              <w:ind w:left="0"/>
              <w:jc w:val="left"/>
            </w:pPr>
            <w:r>
              <w:t>Straße, Hausnummer:</w:t>
            </w:r>
          </w:p>
        </w:tc>
        <w:sdt>
          <w:sdtPr>
            <w:id w:val="-1764375919"/>
            <w:placeholder>
              <w:docPart w:val="2D6CCF39D4344A1D9550294A3B381188"/>
            </w:placeholder>
            <w:text/>
          </w:sdtPr>
          <w:sdtContent>
            <w:tc>
              <w:tcPr>
                <w:tcW w:w="3021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9E2F3" w:themeFill="accent1" w:themeFillTint="33"/>
              </w:tcPr>
              <w:p w14:paraId="080496F6" w14:textId="4E6C0CC8" w:rsidR="0075228B" w:rsidRDefault="0075228B" w:rsidP="0075228B">
                <w:pPr>
                  <w:pStyle w:val="LAText1"/>
                  <w:ind w:left="0"/>
                </w:pPr>
                <w:r w:rsidRPr="0075228B">
                  <w:t>Straße, Hausnummer</w:t>
                </w:r>
              </w:p>
            </w:tc>
          </w:sdtContent>
        </w:sdt>
        <w:sdt>
          <w:sdtPr>
            <w:id w:val="-1472138034"/>
            <w:placeholder>
              <w:docPart w:val="482EB159608F489886422C391A59F839"/>
            </w:placeholder>
            <w:text/>
          </w:sdtPr>
          <w:sdtContent>
            <w:tc>
              <w:tcPr>
                <w:tcW w:w="302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9E2F3" w:themeFill="accent1" w:themeFillTint="33"/>
              </w:tcPr>
              <w:p w14:paraId="33201DFB" w14:textId="0307C23C" w:rsidR="0075228B" w:rsidRDefault="0075228B" w:rsidP="0075228B">
                <w:pPr>
                  <w:pStyle w:val="LAText1"/>
                  <w:ind w:left="0"/>
                </w:pPr>
                <w:r w:rsidRPr="0075228B">
                  <w:t>Straße, Hausnummer</w:t>
                </w:r>
              </w:p>
            </w:tc>
          </w:sdtContent>
        </w:sdt>
      </w:tr>
      <w:tr w:rsidR="0075228B" w14:paraId="3ABA67D6" w14:textId="77777777" w:rsidTr="008A2ABF">
        <w:tc>
          <w:tcPr>
            <w:tcW w:w="3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AD3A61" w14:textId="77777777" w:rsidR="0075228B" w:rsidRDefault="0075228B" w:rsidP="0075228B">
            <w:pPr>
              <w:pStyle w:val="LAText1"/>
              <w:ind w:left="0"/>
              <w:jc w:val="left"/>
            </w:pPr>
            <w:r>
              <w:t>PLZ, Ort:</w:t>
            </w:r>
          </w:p>
        </w:tc>
        <w:sdt>
          <w:sdtPr>
            <w:id w:val="-341252172"/>
            <w:placeholder>
              <w:docPart w:val="C6ED8A35101A4310A9CB748BD088970C"/>
            </w:placeholder>
            <w:text/>
          </w:sdtPr>
          <w:sdtContent>
            <w:tc>
              <w:tcPr>
                <w:tcW w:w="3021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9E2F3" w:themeFill="accent1" w:themeFillTint="33"/>
              </w:tcPr>
              <w:p w14:paraId="57A58EDA" w14:textId="6E4C6713" w:rsidR="0075228B" w:rsidRDefault="0075228B" w:rsidP="0075228B">
                <w:pPr>
                  <w:pStyle w:val="LAText1"/>
                  <w:ind w:left="0"/>
                </w:pPr>
                <w:r w:rsidRPr="0075228B">
                  <w:t>PLZ, Ort:</w:t>
                </w:r>
              </w:p>
            </w:tc>
          </w:sdtContent>
        </w:sdt>
        <w:sdt>
          <w:sdtPr>
            <w:id w:val="1224950213"/>
            <w:placeholder>
              <w:docPart w:val="C39C86D762D9469380B79B439EF2E747"/>
            </w:placeholder>
            <w:text/>
          </w:sdtPr>
          <w:sdtContent>
            <w:tc>
              <w:tcPr>
                <w:tcW w:w="302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9E2F3" w:themeFill="accent1" w:themeFillTint="33"/>
              </w:tcPr>
              <w:p w14:paraId="05662587" w14:textId="6A4C4460" w:rsidR="0075228B" w:rsidRDefault="0075228B" w:rsidP="0075228B">
                <w:pPr>
                  <w:pStyle w:val="LAText1"/>
                  <w:ind w:left="0"/>
                </w:pPr>
                <w:r w:rsidRPr="0075228B">
                  <w:t>PLZ, Ort:</w:t>
                </w:r>
              </w:p>
            </w:tc>
          </w:sdtContent>
        </w:sdt>
      </w:tr>
      <w:tr w:rsidR="0075228B" w14:paraId="19C82F3E" w14:textId="77777777" w:rsidTr="008A2ABF">
        <w:tc>
          <w:tcPr>
            <w:tcW w:w="3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2E54A3" w14:textId="77777777" w:rsidR="0075228B" w:rsidRDefault="0075228B" w:rsidP="0075228B">
            <w:pPr>
              <w:pStyle w:val="LAText1"/>
              <w:ind w:left="0"/>
              <w:jc w:val="left"/>
            </w:pPr>
            <w:r>
              <w:t>Land:</w:t>
            </w:r>
          </w:p>
        </w:tc>
        <w:sdt>
          <w:sdtPr>
            <w:id w:val="1788310781"/>
            <w:placeholder>
              <w:docPart w:val="69B40056A92C48FBA5E113A91DB53E24"/>
            </w:placeholder>
            <w:text/>
          </w:sdtPr>
          <w:sdtContent>
            <w:tc>
              <w:tcPr>
                <w:tcW w:w="3021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9E2F3" w:themeFill="accent1" w:themeFillTint="33"/>
              </w:tcPr>
              <w:p w14:paraId="3871A72A" w14:textId="66779177" w:rsidR="0075228B" w:rsidRDefault="0075228B" w:rsidP="0075228B">
                <w:pPr>
                  <w:pStyle w:val="LAText1"/>
                  <w:ind w:left="0"/>
                </w:pPr>
                <w:r w:rsidRPr="0075228B">
                  <w:t>Land:</w:t>
                </w:r>
              </w:p>
            </w:tc>
          </w:sdtContent>
        </w:sdt>
        <w:sdt>
          <w:sdtPr>
            <w:id w:val="2008554789"/>
            <w:placeholder>
              <w:docPart w:val="F7687998C2F84EB48EC5B574FE3E6AA1"/>
            </w:placeholder>
            <w:text/>
          </w:sdtPr>
          <w:sdtContent>
            <w:tc>
              <w:tcPr>
                <w:tcW w:w="302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9E2F3" w:themeFill="accent1" w:themeFillTint="33"/>
              </w:tcPr>
              <w:p w14:paraId="7B26C7B4" w14:textId="1CFD7ABD" w:rsidR="0075228B" w:rsidRDefault="0075228B" w:rsidP="0075228B">
                <w:pPr>
                  <w:pStyle w:val="LAText1"/>
                  <w:ind w:left="0"/>
                </w:pPr>
                <w:r w:rsidRPr="0075228B">
                  <w:t>Land:</w:t>
                </w:r>
              </w:p>
            </w:tc>
          </w:sdtContent>
        </w:sdt>
      </w:tr>
      <w:tr w:rsidR="0075228B" w14:paraId="04F6530A" w14:textId="77777777" w:rsidTr="008A2ABF">
        <w:tc>
          <w:tcPr>
            <w:tcW w:w="3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C911E6" w14:textId="77777777" w:rsidR="0075228B" w:rsidRDefault="0075228B" w:rsidP="0075228B">
            <w:pPr>
              <w:pStyle w:val="LAText1"/>
              <w:ind w:left="0"/>
              <w:jc w:val="left"/>
            </w:pPr>
            <w:r>
              <w:t>Telefonnummer:</w:t>
            </w:r>
          </w:p>
        </w:tc>
        <w:sdt>
          <w:sdtPr>
            <w:id w:val="1792474793"/>
            <w:placeholder>
              <w:docPart w:val="D33095D9483949778D850200D4F1FC88"/>
            </w:placeholder>
            <w:text/>
          </w:sdtPr>
          <w:sdtContent>
            <w:tc>
              <w:tcPr>
                <w:tcW w:w="3021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9E2F3" w:themeFill="accent1" w:themeFillTint="33"/>
              </w:tcPr>
              <w:p w14:paraId="4FC07D1F" w14:textId="7DF2DB14" w:rsidR="0075228B" w:rsidRDefault="0075228B" w:rsidP="0075228B">
                <w:pPr>
                  <w:pStyle w:val="LAText1"/>
                  <w:ind w:left="0"/>
                </w:pPr>
                <w:r w:rsidRPr="0075228B">
                  <w:t>Telefonnummer:</w:t>
                </w:r>
              </w:p>
            </w:tc>
          </w:sdtContent>
        </w:sdt>
        <w:sdt>
          <w:sdtPr>
            <w:id w:val="20438227"/>
            <w:placeholder>
              <w:docPart w:val="ABAA120932CD45D58EFF80C90ABCB931"/>
            </w:placeholder>
            <w:text/>
          </w:sdtPr>
          <w:sdtContent>
            <w:tc>
              <w:tcPr>
                <w:tcW w:w="302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9E2F3" w:themeFill="accent1" w:themeFillTint="33"/>
              </w:tcPr>
              <w:p w14:paraId="268CDC90" w14:textId="7D76FAC9" w:rsidR="0075228B" w:rsidRDefault="0075228B" w:rsidP="0075228B">
                <w:pPr>
                  <w:pStyle w:val="LAText1"/>
                  <w:ind w:left="0"/>
                </w:pPr>
                <w:r w:rsidRPr="0075228B">
                  <w:t>Telefonnummer:</w:t>
                </w:r>
              </w:p>
            </w:tc>
          </w:sdtContent>
        </w:sdt>
      </w:tr>
      <w:tr w:rsidR="0075228B" w14:paraId="566F6D39" w14:textId="77777777" w:rsidTr="008A2ABF">
        <w:tc>
          <w:tcPr>
            <w:tcW w:w="3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DC481F" w14:textId="77777777" w:rsidR="0075228B" w:rsidRDefault="0075228B" w:rsidP="0075228B">
            <w:pPr>
              <w:pStyle w:val="LAText1"/>
              <w:ind w:left="0"/>
              <w:jc w:val="left"/>
            </w:pPr>
            <w:r>
              <w:t>Telefaxnummer:</w:t>
            </w:r>
          </w:p>
        </w:tc>
        <w:sdt>
          <w:sdtPr>
            <w:id w:val="-431054273"/>
            <w:placeholder>
              <w:docPart w:val="706EF01B03B94127B5501F98B2F3F832"/>
            </w:placeholder>
            <w:text/>
          </w:sdtPr>
          <w:sdtContent>
            <w:tc>
              <w:tcPr>
                <w:tcW w:w="3021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9E2F3" w:themeFill="accent1" w:themeFillTint="33"/>
              </w:tcPr>
              <w:p w14:paraId="35C7D4E2" w14:textId="2B562F0E" w:rsidR="0075228B" w:rsidRDefault="0075228B" w:rsidP="0075228B">
                <w:pPr>
                  <w:pStyle w:val="LAText1"/>
                  <w:ind w:left="0"/>
                </w:pPr>
                <w:r w:rsidRPr="0075228B">
                  <w:t>Telefaxnummer:</w:t>
                </w:r>
              </w:p>
            </w:tc>
          </w:sdtContent>
        </w:sdt>
        <w:sdt>
          <w:sdtPr>
            <w:id w:val="-1157921111"/>
            <w:placeholder>
              <w:docPart w:val="4C9529384879440FB546593359BCC0CC"/>
            </w:placeholder>
            <w:text/>
          </w:sdtPr>
          <w:sdtContent>
            <w:tc>
              <w:tcPr>
                <w:tcW w:w="302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9E2F3" w:themeFill="accent1" w:themeFillTint="33"/>
              </w:tcPr>
              <w:p w14:paraId="4E3EB340" w14:textId="0C954F34" w:rsidR="0075228B" w:rsidRDefault="0075228B" w:rsidP="0075228B">
                <w:pPr>
                  <w:pStyle w:val="LAText1"/>
                  <w:ind w:left="0"/>
                </w:pPr>
                <w:r w:rsidRPr="0075228B">
                  <w:t>Telefaxnummer:</w:t>
                </w:r>
              </w:p>
            </w:tc>
          </w:sdtContent>
        </w:sdt>
      </w:tr>
      <w:tr w:rsidR="0075228B" w14:paraId="7FEC9DF8" w14:textId="77777777" w:rsidTr="008A2ABF">
        <w:tc>
          <w:tcPr>
            <w:tcW w:w="3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BE0EC8" w14:textId="77777777" w:rsidR="0075228B" w:rsidRDefault="0075228B" w:rsidP="0075228B">
            <w:pPr>
              <w:pStyle w:val="LAText1"/>
              <w:ind w:left="0"/>
              <w:jc w:val="left"/>
            </w:pPr>
            <w:r>
              <w:t>E-Mail-Adresse:</w:t>
            </w:r>
          </w:p>
        </w:tc>
        <w:sdt>
          <w:sdtPr>
            <w:id w:val="1315753999"/>
            <w:placeholder>
              <w:docPart w:val="9F26C9DEFA3941078200E877FBF6FF50"/>
            </w:placeholder>
            <w:text/>
          </w:sdtPr>
          <w:sdtContent>
            <w:tc>
              <w:tcPr>
                <w:tcW w:w="3021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9E2F3" w:themeFill="accent1" w:themeFillTint="33"/>
              </w:tcPr>
              <w:p w14:paraId="1549D7CA" w14:textId="0E6D81B6" w:rsidR="0075228B" w:rsidRDefault="0075228B" w:rsidP="0075228B">
                <w:pPr>
                  <w:pStyle w:val="LAText1"/>
                  <w:ind w:left="0"/>
                </w:pPr>
                <w:r>
                  <w:t>E-Mail-Adresse:</w:t>
                </w:r>
              </w:p>
            </w:tc>
          </w:sdtContent>
        </w:sdt>
        <w:sdt>
          <w:sdtPr>
            <w:id w:val="689579468"/>
            <w:placeholder>
              <w:docPart w:val="48797D0058D04154A5FCBD23FA363635"/>
            </w:placeholder>
            <w:text/>
          </w:sdtPr>
          <w:sdtContent>
            <w:tc>
              <w:tcPr>
                <w:tcW w:w="302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9E2F3" w:themeFill="accent1" w:themeFillTint="33"/>
              </w:tcPr>
              <w:p w14:paraId="4CE81EA6" w14:textId="11AC1F5C" w:rsidR="0075228B" w:rsidRDefault="0075228B" w:rsidP="0075228B">
                <w:pPr>
                  <w:pStyle w:val="LAText1"/>
                  <w:ind w:left="0"/>
                </w:pPr>
                <w:r>
                  <w:t>E-Mail-Adresse:</w:t>
                </w:r>
              </w:p>
            </w:tc>
          </w:sdtContent>
        </w:sdt>
      </w:tr>
      <w:tr w:rsidR="0075228B" w14:paraId="021FF419" w14:textId="77777777" w:rsidTr="008A2ABF">
        <w:tc>
          <w:tcPr>
            <w:tcW w:w="3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7520DD" w14:textId="6357E31D" w:rsidR="0075228B" w:rsidRDefault="0075228B" w:rsidP="0075228B">
            <w:pPr>
              <w:pStyle w:val="LAText1"/>
              <w:ind w:left="0"/>
            </w:pPr>
            <w:r>
              <w:t>Art und Umfang der in der Bietergemeinschaft im Auftragsfall zu erbringenden Leistung:</w:t>
            </w:r>
          </w:p>
        </w:tc>
        <w:sdt>
          <w:sdtPr>
            <w:id w:val="1131293831"/>
            <w:placeholder>
              <w:docPart w:val="7BA80A6F7C594DD1B7F9694555EC5102"/>
            </w:placeholder>
            <w:text/>
          </w:sdtPr>
          <w:sdtContent>
            <w:tc>
              <w:tcPr>
                <w:tcW w:w="3021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9E2F3" w:themeFill="accent1" w:themeFillTint="33"/>
              </w:tcPr>
              <w:p w14:paraId="2F7A9C2C" w14:textId="216BD621" w:rsidR="0075228B" w:rsidRDefault="0075228B" w:rsidP="0075228B">
                <w:pPr>
                  <w:pStyle w:val="LAText1"/>
                  <w:ind w:left="0"/>
                </w:pPr>
                <w:r>
                  <w:t>Art und Umfang der in der Bietergemeinschaft im Auftragsfall zu erbringenden Leistung</w:t>
                </w:r>
              </w:p>
            </w:tc>
          </w:sdtContent>
        </w:sdt>
        <w:sdt>
          <w:sdtPr>
            <w:id w:val="-1867670573"/>
            <w:placeholder>
              <w:docPart w:val="712EC6DC149944D1BA485F00EEAE2B14"/>
            </w:placeholder>
            <w:text/>
          </w:sdtPr>
          <w:sdtContent>
            <w:tc>
              <w:tcPr>
                <w:tcW w:w="302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9E2F3" w:themeFill="accent1" w:themeFillTint="33"/>
              </w:tcPr>
              <w:p w14:paraId="0DC60E51" w14:textId="532BDE40" w:rsidR="0075228B" w:rsidRDefault="0075228B" w:rsidP="0075228B">
                <w:pPr>
                  <w:pStyle w:val="LAText1"/>
                  <w:ind w:left="0"/>
                </w:pPr>
                <w:r>
                  <w:t>Art und Umfang der in der Bietergemeinschaft im Auftragsfall zu erbringenden Leistung</w:t>
                </w:r>
              </w:p>
            </w:tc>
          </w:sdtContent>
        </w:sdt>
      </w:tr>
      <w:tr w:rsidR="00585DF1" w14:paraId="13DE1780" w14:textId="77777777" w:rsidTr="008A2ABF">
        <w:tc>
          <w:tcPr>
            <w:tcW w:w="31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78DA1AE" w14:textId="77777777" w:rsidR="00585DF1" w:rsidRDefault="00585DF1" w:rsidP="00585DF1">
            <w:pPr>
              <w:pStyle w:val="LAText1"/>
              <w:ind w:left="0"/>
            </w:pPr>
          </w:p>
        </w:tc>
        <w:tc>
          <w:tcPr>
            <w:tcW w:w="302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F805F7D" w14:textId="77777777" w:rsidR="00585DF1" w:rsidRDefault="00585DF1" w:rsidP="00585DF1">
            <w:pPr>
              <w:pStyle w:val="LAText1"/>
              <w:ind w:left="0"/>
            </w:pP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ADBF8A1" w14:textId="77777777" w:rsidR="00585DF1" w:rsidRDefault="00585DF1" w:rsidP="00585DF1">
            <w:pPr>
              <w:pStyle w:val="LAText1"/>
              <w:ind w:left="0"/>
            </w:pPr>
          </w:p>
        </w:tc>
      </w:tr>
      <w:tr w:rsidR="00585DF1" w14:paraId="334B59F9" w14:textId="77777777" w:rsidTr="008A2ABF">
        <w:tc>
          <w:tcPr>
            <w:tcW w:w="4111" w:type="dxa"/>
            <w:gridSpan w:val="2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5A9AEA1B" w14:textId="3E362FD9" w:rsidR="00585DF1" w:rsidRDefault="00585DF1" w:rsidP="00585DF1">
            <w:pPr>
              <w:pStyle w:val="LAText1"/>
              <w:ind w:left="0"/>
              <w:jc w:val="left"/>
            </w:pPr>
            <w:r>
              <w:t xml:space="preserve">Bevollmächtigter Vertreter der </w:t>
            </w:r>
            <w:r w:rsidR="003C53CA">
              <w:t>Bieter</w:t>
            </w:r>
            <w:r>
              <w:t>gemeinschaft für das Vergabeverfahren und die Durchführung des Vertrages:</w:t>
            </w:r>
          </w:p>
        </w:tc>
        <w:tc>
          <w:tcPr>
            <w:tcW w:w="509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sdt>
            <w:sdtPr>
              <w:id w:val="932700630"/>
              <w:placeholder>
                <w:docPart w:val="DefaultPlaceholder_-1854013440"/>
              </w:placeholder>
              <w:showingPlcHdr/>
            </w:sdtPr>
            <w:sdtContent>
              <w:p w14:paraId="20EA7490" w14:textId="1C26BEAE" w:rsidR="00585DF1" w:rsidRDefault="0075228B" w:rsidP="00585DF1">
                <w:pPr>
                  <w:pStyle w:val="LAText1"/>
                  <w:ind w:left="0"/>
                </w:pPr>
                <w:r w:rsidRPr="004A3899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1B0BEB37" w14:textId="41E59DFB" w:rsidR="00585DF1" w:rsidRDefault="00585DF1" w:rsidP="00585DF1">
            <w:pPr>
              <w:pStyle w:val="LAText1"/>
              <w:ind w:left="0"/>
            </w:pPr>
          </w:p>
        </w:tc>
      </w:tr>
      <w:tr w:rsidR="00585DF1" w14:paraId="6A1762BF" w14:textId="77777777" w:rsidTr="008A2ABF">
        <w:tc>
          <w:tcPr>
            <w:tcW w:w="92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44B5C0E" w14:textId="77777777" w:rsidR="00585DF1" w:rsidRDefault="00585DF1" w:rsidP="00585DF1">
            <w:pPr>
              <w:pStyle w:val="LAText1"/>
              <w:ind w:left="0"/>
            </w:pPr>
          </w:p>
        </w:tc>
      </w:tr>
      <w:tr w:rsidR="00585DF1" w14:paraId="0EFB9DF2" w14:textId="77777777" w:rsidTr="00585DF1">
        <w:tc>
          <w:tcPr>
            <w:tcW w:w="92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80E3C99" w14:textId="77777777" w:rsidR="00585DF1" w:rsidRPr="00F97F7B" w:rsidRDefault="00585DF1" w:rsidP="00585DF1">
            <w:pPr>
              <w:pStyle w:val="LAText1"/>
              <w:ind w:left="0"/>
              <w:rPr>
                <w:i/>
                <w:iCs/>
                <w:sz w:val="22"/>
                <w:szCs w:val="28"/>
              </w:rPr>
            </w:pPr>
            <w:r w:rsidRPr="00F97F7B">
              <w:rPr>
                <w:i/>
                <w:iCs/>
                <w:sz w:val="22"/>
                <w:szCs w:val="28"/>
              </w:rPr>
              <w:t xml:space="preserve">Wir erklären, dass </w:t>
            </w:r>
          </w:p>
          <w:p w14:paraId="75378B1A" w14:textId="77777777" w:rsidR="00585DF1" w:rsidRPr="00F97F7B" w:rsidRDefault="00585DF1" w:rsidP="00585DF1">
            <w:pPr>
              <w:pStyle w:val="LAText1"/>
              <w:numPr>
                <w:ilvl w:val="0"/>
                <w:numId w:val="12"/>
              </w:numPr>
              <w:rPr>
                <w:i/>
                <w:iCs/>
                <w:sz w:val="22"/>
                <w:szCs w:val="28"/>
              </w:rPr>
            </w:pPr>
            <w:r w:rsidRPr="00F97F7B">
              <w:rPr>
                <w:i/>
                <w:iCs/>
                <w:sz w:val="22"/>
                <w:szCs w:val="28"/>
              </w:rPr>
              <w:t>der bevollmächtigte Vertreter die Mitglieder gegenüber dem Auftraggeber rechtsverbindlich vertritt, und</w:t>
            </w:r>
          </w:p>
          <w:p w14:paraId="6EE05642" w14:textId="206F09AF" w:rsidR="00585DF1" w:rsidRPr="00F97F7B" w:rsidRDefault="00585DF1" w:rsidP="00585DF1">
            <w:pPr>
              <w:pStyle w:val="LAText1"/>
              <w:numPr>
                <w:ilvl w:val="0"/>
                <w:numId w:val="12"/>
              </w:numPr>
              <w:rPr>
                <w:i/>
                <w:iCs/>
                <w:sz w:val="22"/>
                <w:szCs w:val="28"/>
              </w:rPr>
            </w:pPr>
            <w:r w:rsidRPr="00F97F7B">
              <w:rPr>
                <w:i/>
                <w:iCs/>
                <w:sz w:val="22"/>
                <w:szCs w:val="28"/>
              </w:rPr>
              <w:t xml:space="preserve">aus allen Mitgliedern der </w:t>
            </w:r>
            <w:r w:rsidR="003C53CA">
              <w:rPr>
                <w:i/>
                <w:iCs/>
              </w:rPr>
              <w:t>Bieter</w:t>
            </w:r>
            <w:r w:rsidR="008C2DD7" w:rsidRPr="008C2DD7">
              <w:rPr>
                <w:i/>
                <w:iCs/>
              </w:rPr>
              <w:t>-/</w:t>
            </w:r>
            <w:r w:rsidRPr="00F97F7B">
              <w:rPr>
                <w:i/>
                <w:iCs/>
                <w:sz w:val="22"/>
                <w:szCs w:val="28"/>
              </w:rPr>
              <w:t>Bietergemeinschaft im Auftragsfall eine Arbeitsgemeinschaft gebildet wird,</w:t>
            </w:r>
          </w:p>
          <w:p w14:paraId="2F5A1EE2" w14:textId="77777777" w:rsidR="00585DF1" w:rsidRPr="00F97F7B" w:rsidRDefault="00585DF1" w:rsidP="00585DF1">
            <w:pPr>
              <w:pStyle w:val="LAText1"/>
              <w:numPr>
                <w:ilvl w:val="0"/>
                <w:numId w:val="12"/>
              </w:numPr>
              <w:rPr>
                <w:i/>
                <w:iCs/>
                <w:sz w:val="22"/>
                <w:szCs w:val="28"/>
              </w:rPr>
            </w:pPr>
            <w:r w:rsidRPr="00F97F7B">
              <w:rPr>
                <w:i/>
                <w:iCs/>
                <w:sz w:val="22"/>
                <w:szCs w:val="28"/>
              </w:rPr>
              <w:t>jedes Mitglied im Auftragsfall der Arbeitsgemeinschaft die für den Auftrag erforderlichen Mittel zur Verfügung stellen wird,</w:t>
            </w:r>
          </w:p>
          <w:p w14:paraId="2F5F9626" w14:textId="6B80DCDC" w:rsidR="00585DF1" w:rsidRPr="00F97F7B" w:rsidRDefault="00585DF1" w:rsidP="00585DF1">
            <w:pPr>
              <w:pStyle w:val="LAText1"/>
              <w:numPr>
                <w:ilvl w:val="0"/>
                <w:numId w:val="12"/>
              </w:numPr>
              <w:rPr>
                <w:i/>
                <w:iCs/>
                <w:sz w:val="22"/>
                <w:szCs w:val="28"/>
              </w:rPr>
            </w:pPr>
            <w:r w:rsidRPr="00F97F7B">
              <w:rPr>
                <w:i/>
                <w:iCs/>
                <w:sz w:val="22"/>
                <w:szCs w:val="28"/>
              </w:rPr>
              <w:t xml:space="preserve">alle Mitglieder der </w:t>
            </w:r>
            <w:r w:rsidR="003C53CA">
              <w:rPr>
                <w:i/>
                <w:iCs/>
              </w:rPr>
              <w:t>Bieter</w:t>
            </w:r>
            <w:r w:rsidR="008C2DD7" w:rsidRPr="008C2DD7">
              <w:rPr>
                <w:i/>
                <w:iCs/>
              </w:rPr>
              <w:t>-/</w:t>
            </w:r>
            <w:r w:rsidRPr="008C2DD7">
              <w:rPr>
                <w:i/>
                <w:iCs/>
                <w:sz w:val="22"/>
                <w:szCs w:val="28"/>
              </w:rPr>
              <w:t>Bietergemeinschaft</w:t>
            </w:r>
            <w:r w:rsidRPr="00F97F7B">
              <w:rPr>
                <w:i/>
                <w:iCs/>
                <w:sz w:val="22"/>
                <w:szCs w:val="28"/>
              </w:rPr>
              <w:t xml:space="preserve"> und (im Auftragsfall) der Arbeitsgemeinschaft als Gesamtschuldner haften,</w:t>
            </w:r>
          </w:p>
          <w:p w14:paraId="21214F28" w14:textId="77777777" w:rsidR="00585DF1" w:rsidRPr="0075228B" w:rsidRDefault="00585DF1" w:rsidP="008C2DD7">
            <w:pPr>
              <w:pStyle w:val="LAText1"/>
              <w:numPr>
                <w:ilvl w:val="0"/>
                <w:numId w:val="12"/>
              </w:numPr>
            </w:pPr>
            <w:r w:rsidRPr="00F97F7B">
              <w:rPr>
                <w:i/>
                <w:iCs/>
                <w:sz w:val="22"/>
                <w:szCs w:val="28"/>
              </w:rPr>
              <w:t xml:space="preserve">die </w:t>
            </w:r>
            <w:r w:rsidR="003C53CA">
              <w:rPr>
                <w:i/>
                <w:iCs/>
              </w:rPr>
              <w:t>Bieter</w:t>
            </w:r>
            <w:r w:rsidRPr="00F97F7B">
              <w:rPr>
                <w:i/>
                <w:iCs/>
                <w:sz w:val="22"/>
                <w:szCs w:val="28"/>
              </w:rPr>
              <w:t>gemeinschaft nicht wettbewerbsbeschränkend gemäß § 1 GWB handelt.</w:t>
            </w:r>
          </w:p>
          <w:p w14:paraId="7E72A39C" w14:textId="7B4A5B83" w:rsidR="0075228B" w:rsidRDefault="0075228B" w:rsidP="0075228B">
            <w:pPr>
              <w:pStyle w:val="LAText1"/>
              <w:ind w:left="284"/>
            </w:pPr>
          </w:p>
        </w:tc>
      </w:tr>
      <w:tr w:rsidR="00585DF1" w14:paraId="77E7A578" w14:textId="77777777" w:rsidTr="008A2ABF">
        <w:tc>
          <w:tcPr>
            <w:tcW w:w="92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D4D41F1" w14:textId="77777777" w:rsidR="00585DF1" w:rsidRDefault="00585DF1" w:rsidP="00585DF1">
            <w:pPr>
              <w:pStyle w:val="LAText1"/>
              <w:ind w:left="0"/>
            </w:pPr>
          </w:p>
        </w:tc>
      </w:tr>
      <w:tr w:rsidR="00585DF1" w14:paraId="2CAFEE92" w14:textId="77777777" w:rsidTr="008A2ABF">
        <w:tc>
          <w:tcPr>
            <w:tcW w:w="439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3D92C36A" w14:textId="77777777" w:rsidR="00585DF1" w:rsidRDefault="00585DF1" w:rsidP="00585DF1">
            <w:pPr>
              <w:pStyle w:val="LAText1"/>
              <w:ind w:left="0"/>
            </w:pPr>
          </w:p>
          <w:sdt>
            <w:sdtPr>
              <w:id w:val="-2118049298"/>
              <w:placeholder>
                <w:docPart w:val="DefaultPlaceholder_-1854013440"/>
              </w:placeholder>
              <w:showingPlcHdr/>
            </w:sdtPr>
            <w:sdtContent>
              <w:p w14:paraId="4A433032" w14:textId="1E5D79D0" w:rsidR="00585DF1" w:rsidRDefault="0075228B" w:rsidP="00585DF1">
                <w:pPr>
                  <w:pStyle w:val="LAText1"/>
                  <w:ind w:left="0"/>
                </w:pPr>
                <w:r w:rsidRPr="004A3899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  <w:tc>
          <w:tcPr>
            <w:tcW w:w="556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0E9CCD8D" w14:textId="2169D1B9" w:rsidR="00585DF1" w:rsidRDefault="00585DF1" w:rsidP="00585DF1">
            <w:pPr>
              <w:pStyle w:val="LAText1"/>
              <w:ind w:left="0"/>
            </w:pPr>
          </w:p>
        </w:tc>
        <w:tc>
          <w:tcPr>
            <w:tcW w:w="42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30865677" w14:textId="77777777" w:rsidR="00585DF1" w:rsidRDefault="00585DF1" w:rsidP="00585DF1">
            <w:pPr>
              <w:pStyle w:val="LAText1"/>
              <w:ind w:left="0"/>
            </w:pPr>
          </w:p>
        </w:tc>
      </w:tr>
      <w:tr w:rsidR="00585DF1" w14:paraId="13496059" w14:textId="77777777" w:rsidTr="008A2ABF">
        <w:tc>
          <w:tcPr>
            <w:tcW w:w="43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AC4ABF2" w14:textId="7600D2DB" w:rsidR="00585DF1" w:rsidRDefault="00585DF1" w:rsidP="00656A32">
            <w:pPr>
              <w:pStyle w:val="LAText1"/>
              <w:spacing w:before="0" w:after="240"/>
              <w:ind w:left="0"/>
            </w:pPr>
            <w:r>
              <w:t>Ort, Datum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6053543" w14:textId="77777777" w:rsidR="00585DF1" w:rsidRDefault="00585DF1" w:rsidP="00656A32">
            <w:pPr>
              <w:pStyle w:val="LAText1"/>
              <w:spacing w:before="0" w:after="240"/>
              <w:ind w:left="0"/>
            </w:pP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0D916B8" w14:textId="181F534D" w:rsidR="00585DF1" w:rsidRDefault="00585DF1" w:rsidP="00656A32">
            <w:pPr>
              <w:pStyle w:val="LAText1"/>
              <w:spacing w:before="0" w:after="240"/>
              <w:ind w:left="0"/>
            </w:pPr>
            <w:r>
              <w:t>Unterschrift, Firmenstempel Mitglied 1</w:t>
            </w:r>
          </w:p>
        </w:tc>
      </w:tr>
      <w:tr w:rsidR="00585DF1" w14:paraId="541A5A0C" w14:textId="77777777" w:rsidTr="008A2ABF">
        <w:tc>
          <w:tcPr>
            <w:tcW w:w="439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sdt>
            <w:sdtPr>
              <w:id w:val="-632178183"/>
              <w:placeholder>
                <w:docPart w:val="0C588BDC3E4C4384BD626CAE73DE4ABE"/>
              </w:placeholder>
              <w:showingPlcHdr/>
            </w:sdtPr>
            <w:sdtContent>
              <w:p w14:paraId="6BDCC31C" w14:textId="2DFF6F99" w:rsidR="00585DF1" w:rsidRPr="0075228B" w:rsidRDefault="0075228B" w:rsidP="00585DF1">
                <w:pPr>
                  <w:pStyle w:val="LAText1"/>
                  <w:ind w:left="0"/>
                  <w:rPr>
                    <w:rFonts w:eastAsiaTheme="minorHAnsi" w:cs="Arial"/>
                    <w:szCs w:val="22"/>
                    <w:lang w:eastAsia="en-US"/>
                  </w:rPr>
                </w:pPr>
                <w:r w:rsidRPr="004A3899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  <w:tc>
          <w:tcPr>
            <w:tcW w:w="556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0F35F84B" w14:textId="77777777" w:rsidR="00585DF1" w:rsidRDefault="00585DF1" w:rsidP="00585DF1">
            <w:pPr>
              <w:pStyle w:val="LAText1"/>
              <w:ind w:left="0"/>
            </w:pPr>
          </w:p>
        </w:tc>
        <w:tc>
          <w:tcPr>
            <w:tcW w:w="42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2483171C" w14:textId="77777777" w:rsidR="00585DF1" w:rsidRDefault="00585DF1" w:rsidP="00585DF1">
            <w:pPr>
              <w:pStyle w:val="LAText1"/>
              <w:ind w:left="0"/>
            </w:pPr>
          </w:p>
        </w:tc>
      </w:tr>
      <w:tr w:rsidR="00585DF1" w14:paraId="055985E4" w14:textId="77777777" w:rsidTr="008A2ABF"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8831250" w14:textId="7F381633" w:rsidR="00585DF1" w:rsidRDefault="00585DF1" w:rsidP="00656A32">
            <w:pPr>
              <w:pStyle w:val="LAText1"/>
              <w:spacing w:before="0" w:after="240"/>
              <w:ind w:left="0"/>
            </w:pPr>
            <w:r>
              <w:t>Ort, Datum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762501D" w14:textId="77777777" w:rsidR="00585DF1" w:rsidRDefault="00585DF1" w:rsidP="00656A32">
            <w:pPr>
              <w:pStyle w:val="LAText1"/>
              <w:spacing w:before="0" w:after="240"/>
              <w:ind w:left="0"/>
            </w:pP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1A86C90" w14:textId="569D01D9" w:rsidR="00585DF1" w:rsidRDefault="00585DF1" w:rsidP="00656A32">
            <w:pPr>
              <w:pStyle w:val="LAText1"/>
              <w:spacing w:before="0" w:after="240"/>
              <w:ind w:left="0"/>
            </w:pPr>
            <w:r>
              <w:t>Unterschrift, Firmenstempel Mitglied 2</w:t>
            </w:r>
          </w:p>
        </w:tc>
      </w:tr>
      <w:tr w:rsidR="00585DF1" w14:paraId="0428AA34" w14:textId="77777777" w:rsidTr="008A2ABF">
        <w:tc>
          <w:tcPr>
            <w:tcW w:w="439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sdt>
            <w:sdtPr>
              <w:id w:val="-1545198811"/>
              <w:placeholder>
                <w:docPart w:val="AA5543E54C984E9583324EA7AAAC13DD"/>
              </w:placeholder>
              <w:showingPlcHdr/>
            </w:sdtPr>
            <w:sdtContent>
              <w:p w14:paraId="3ACC4F60" w14:textId="7F37D040" w:rsidR="00585DF1" w:rsidRPr="0075228B" w:rsidRDefault="0075228B" w:rsidP="00585DF1">
                <w:pPr>
                  <w:pStyle w:val="LAText1"/>
                  <w:ind w:left="0"/>
                  <w:rPr>
                    <w:rFonts w:eastAsiaTheme="minorHAnsi" w:cs="Arial"/>
                    <w:szCs w:val="22"/>
                    <w:lang w:eastAsia="en-US"/>
                  </w:rPr>
                </w:pPr>
                <w:r w:rsidRPr="004A3899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  <w:tc>
          <w:tcPr>
            <w:tcW w:w="556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4B0DEE97" w14:textId="77777777" w:rsidR="00585DF1" w:rsidRDefault="00585DF1" w:rsidP="00585DF1">
            <w:pPr>
              <w:pStyle w:val="LAText1"/>
              <w:ind w:left="0"/>
            </w:pPr>
          </w:p>
        </w:tc>
        <w:tc>
          <w:tcPr>
            <w:tcW w:w="42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7086F317" w14:textId="77777777" w:rsidR="00585DF1" w:rsidRDefault="00585DF1" w:rsidP="00585DF1">
            <w:pPr>
              <w:pStyle w:val="LAText1"/>
              <w:ind w:left="0"/>
            </w:pPr>
          </w:p>
        </w:tc>
      </w:tr>
      <w:tr w:rsidR="00585DF1" w14:paraId="4BA699B6" w14:textId="77777777" w:rsidTr="008A2ABF"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1687F36" w14:textId="1345A12E" w:rsidR="00585DF1" w:rsidRDefault="00585DF1" w:rsidP="00656A32">
            <w:pPr>
              <w:pStyle w:val="LAText1"/>
              <w:spacing w:before="0" w:after="240"/>
              <w:ind w:left="0"/>
            </w:pPr>
            <w:r>
              <w:t>Ort, Datum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0E4DD50" w14:textId="77777777" w:rsidR="00585DF1" w:rsidRDefault="00585DF1" w:rsidP="00656A32">
            <w:pPr>
              <w:pStyle w:val="LAText1"/>
              <w:spacing w:before="0" w:after="240"/>
              <w:ind w:left="0"/>
            </w:pP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70AFD5D" w14:textId="5FDACFB1" w:rsidR="00585DF1" w:rsidRDefault="00585DF1" w:rsidP="00656A32">
            <w:pPr>
              <w:pStyle w:val="LAText1"/>
              <w:spacing w:before="0" w:after="240"/>
              <w:ind w:left="0"/>
            </w:pPr>
            <w:r>
              <w:t>Unterschrift, Firmenstempel Mitglied 3</w:t>
            </w:r>
          </w:p>
        </w:tc>
      </w:tr>
      <w:tr w:rsidR="00585DF1" w14:paraId="1036D2D6" w14:textId="77777777" w:rsidTr="008A2ABF">
        <w:tc>
          <w:tcPr>
            <w:tcW w:w="439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sdt>
            <w:sdtPr>
              <w:id w:val="-1044910290"/>
              <w:placeholder>
                <w:docPart w:val="0631D1CD877E421583D75B3CC21EE8B4"/>
              </w:placeholder>
              <w:showingPlcHdr/>
            </w:sdtPr>
            <w:sdtContent>
              <w:p w14:paraId="5E0AF00B" w14:textId="45A1A7AC" w:rsidR="00585DF1" w:rsidRPr="0075228B" w:rsidRDefault="0075228B" w:rsidP="00585DF1">
                <w:pPr>
                  <w:pStyle w:val="LAText1"/>
                  <w:ind w:left="0"/>
                  <w:rPr>
                    <w:rFonts w:eastAsiaTheme="minorHAnsi" w:cs="Arial"/>
                    <w:szCs w:val="22"/>
                    <w:lang w:eastAsia="en-US"/>
                  </w:rPr>
                </w:pPr>
                <w:r w:rsidRPr="004A3899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  <w:tc>
          <w:tcPr>
            <w:tcW w:w="556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4A7C93C" w14:textId="77777777" w:rsidR="00585DF1" w:rsidRDefault="00585DF1" w:rsidP="00585DF1">
            <w:pPr>
              <w:pStyle w:val="LAText1"/>
              <w:ind w:left="0"/>
            </w:pPr>
          </w:p>
        </w:tc>
        <w:tc>
          <w:tcPr>
            <w:tcW w:w="42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13DFEA93" w14:textId="77777777" w:rsidR="00585DF1" w:rsidRDefault="00585DF1" w:rsidP="00585DF1">
            <w:pPr>
              <w:pStyle w:val="LAText1"/>
              <w:ind w:left="0"/>
            </w:pPr>
          </w:p>
        </w:tc>
      </w:tr>
      <w:tr w:rsidR="00585DF1" w14:paraId="339901D7" w14:textId="77777777" w:rsidTr="008A2ABF"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DB98882" w14:textId="05890EC3" w:rsidR="00585DF1" w:rsidRDefault="00585DF1" w:rsidP="00656A32">
            <w:pPr>
              <w:pStyle w:val="LAText1"/>
              <w:spacing w:before="0" w:after="240"/>
              <w:ind w:left="0"/>
            </w:pPr>
            <w:r>
              <w:t>Ort, Datum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1B6B7E5" w14:textId="77777777" w:rsidR="00585DF1" w:rsidRDefault="00585DF1" w:rsidP="00656A32">
            <w:pPr>
              <w:pStyle w:val="LAText1"/>
              <w:spacing w:before="0" w:after="240"/>
              <w:ind w:left="0"/>
            </w:pP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9B9AFC6" w14:textId="0FB29895" w:rsidR="00585DF1" w:rsidRDefault="00585DF1" w:rsidP="00656A32">
            <w:pPr>
              <w:pStyle w:val="LAText1"/>
              <w:spacing w:before="0" w:after="240"/>
              <w:ind w:left="0"/>
            </w:pPr>
            <w:r>
              <w:t>Unterschrift, Firmenstempel Mitglied 4</w:t>
            </w:r>
          </w:p>
        </w:tc>
      </w:tr>
    </w:tbl>
    <w:p w14:paraId="06B8CFF8" w14:textId="187A85D3" w:rsidR="00585DF1" w:rsidRDefault="00585DF1">
      <w:pPr>
        <w:spacing w:after="160" w:line="259" w:lineRule="auto"/>
        <w:rPr>
          <w:rFonts w:eastAsia="Times New Roman" w:cs="Times New Roman"/>
          <w:b/>
          <w:bCs/>
          <w:szCs w:val="24"/>
          <w:lang w:eastAsia="de-DE"/>
        </w:rPr>
      </w:pPr>
      <w:r>
        <w:br w:type="page"/>
      </w:r>
    </w:p>
    <w:p w14:paraId="13CAB0F3" w14:textId="2799ACD8" w:rsidR="00F460DF" w:rsidRDefault="00F460DF"/>
    <w:tbl>
      <w:tblPr>
        <w:tblStyle w:val="Tabellenraster"/>
        <w:tblW w:w="9077" w:type="dxa"/>
        <w:tblLook w:val="04A0" w:firstRow="1" w:lastRow="0" w:firstColumn="1" w:lastColumn="0" w:noHBand="0" w:noVBand="1"/>
      </w:tblPr>
      <w:tblGrid>
        <w:gridCol w:w="425"/>
        <w:gridCol w:w="134"/>
        <w:gridCol w:w="3082"/>
        <w:gridCol w:w="328"/>
        <w:gridCol w:w="1175"/>
        <w:gridCol w:w="1227"/>
        <w:gridCol w:w="2706"/>
      </w:tblGrid>
      <w:tr w:rsidR="0042793A" w:rsidRPr="008451C4" w14:paraId="691F4017" w14:textId="77777777" w:rsidTr="00651BE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1E14922" w14:textId="77777777" w:rsidR="0042793A" w:rsidRPr="008451C4" w:rsidRDefault="0042793A" w:rsidP="00F16703">
            <w:pPr>
              <w:pStyle w:val="LAText1"/>
              <w:ind w:left="0"/>
              <w:rPr>
                <w:b/>
                <w:bCs/>
              </w:rPr>
            </w:pPr>
            <w:r w:rsidRPr="008451C4">
              <w:rPr>
                <w:b/>
                <w:bCs/>
              </w:rPr>
              <w:t>3.</w:t>
            </w:r>
          </w:p>
        </w:tc>
        <w:tc>
          <w:tcPr>
            <w:tcW w:w="86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ABF54A7" w14:textId="7242A9EC" w:rsidR="0042793A" w:rsidRPr="008451C4" w:rsidRDefault="0042793A" w:rsidP="00F16703">
            <w:pPr>
              <w:pStyle w:val="LAText1"/>
              <w:ind w:left="0"/>
              <w:rPr>
                <w:b/>
                <w:bCs/>
              </w:rPr>
            </w:pPr>
            <w:r w:rsidRPr="008451C4">
              <w:rPr>
                <w:b/>
                <w:bCs/>
              </w:rPr>
              <w:t xml:space="preserve">Erklärung zur Eignung des </w:t>
            </w:r>
            <w:r w:rsidR="004170C8">
              <w:rPr>
                <w:b/>
                <w:bCs/>
              </w:rPr>
              <w:t>Mitglieds / der Mitglieder der Bietergemeinschaft</w:t>
            </w:r>
          </w:p>
        </w:tc>
      </w:tr>
      <w:tr w:rsidR="0042793A" w14:paraId="16957FAC" w14:textId="77777777" w:rsidTr="00651BE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EEA9FC0" w14:textId="77777777" w:rsidR="0042793A" w:rsidRDefault="0042793A" w:rsidP="00F16703">
            <w:pPr>
              <w:pStyle w:val="LAText1"/>
              <w:ind w:left="0"/>
            </w:pPr>
          </w:p>
        </w:tc>
        <w:tc>
          <w:tcPr>
            <w:tcW w:w="86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9FF6A15" w14:textId="77777777" w:rsidR="0042793A" w:rsidRPr="009F5619" w:rsidRDefault="0042793A" w:rsidP="00F16703">
            <w:pPr>
              <w:pStyle w:val="LAText1"/>
              <w:ind w:left="0"/>
              <w:rPr>
                <w:i/>
              </w:rPr>
            </w:pPr>
            <w:r w:rsidRPr="009F5619">
              <w:rPr>
                <w:i/>
              </w:rPr>
              <w:t xml:space="preserve">Ich/wir legen als </w:t>
            </w:r>
          </w:p>
        </w:tc>
      </w:tr>
      <w:tr w:rsidR="0042793A" w14:paraId="40FA368A" w14:textId="77777777" w:rsidTr="00651BE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04FAD60" w14:textId="77777777" w:rsidR="0042793A" w:rsidRDefault="0042793A" w:rsidP="00F16703">
            <w:pPr>
              <w:pStyle w:val="LAText1"/>
              <w:ind w:left="0"/>
            </w:pPr>
          </w:p>
        </w:tc>
        <w:tc>
          <w:tcPr>
            <w:tcW w:w="3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BADEB8" w14:textId="77777777" w:rsidR="0042793A" w:rsidRDefault="0042793A" w:rsidP="00F16703">
            <w:pPr>
              <w:pStyle w:val="LAText1"/>
              <w:ind w:left="0"/>
            </w:pPr>
          </w:p>
        </w:tc>
        <w:tc>
          <w:tcPr>
            <w:tcW w:w="27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FEFE15" w14:textId="39DA1A53" w:rsidR="0042793A" w:rsidRPr="00261C4C" w:rsidRDefault="0042793A" w:rsidP="00F16703">
            <w:pPr>
              <w:pStyle w:val="LAText1"/>
              <w:ind w:left="0"/>
              <w:jc w:val="center"/>
              <w:rPr>
                <w:b/>
                <w:bCs/>
              </w:rPr>
            </w:pPr>
            <w:r w:rsidRPr="00261C4C">
              <w:rPr>
                <w:b/>
                <w:bCs/>
              </w:rPr>
              <w:t xml:space="preserve">Anlage </w:t>
            </w: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</w:tcPr>
          <w:p w14:paraId="43662730" w14:textId="77777777" w:rsidR="0042793A" w:rsidRDefault="0042793A" w:rsidP="00F16703">
            <w:pPr>
              <w:pStyle w:val="LAText1"/>
              <w:ind w:left="0"/>
            </w:pPr>
          </w:p>
        </w:tc>
      </w:tr>
      <w:tr w:rsidR="0042793A" w14:paraId="28AB10A5" w14:textId="77777777" w:rsidTr="00651BE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A0B230C" w14:textId="77777777" w:rsidR="0042793A" w:rsidRDefault="0042793A" w:rsidP="00F16703">
            <w:pPr>
              <w:pStyle w:val="LAText1"/>
              <w:ind w:left="0"/>
            </w:pPr>
          </w:p>
        </w:tc>
        <w:tc>
          <w:tcPr>
            <w:tcW w:w="86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3D66B34" w14:textId="1155EFD8" w:rsidR="001136AE" w:rsidRDefault="0042793A" w:rsidP="00E764A4">
            <w:pPr>
              <w:pStyle w:val="LAText1"/>
              <w:tabs>
                <w:tab w:val="left" w:pos="7337"/>
              </w:tabs>
              <w:ind w:left="0"/>
              <w:rPr>
                <w:i/>
                <w:iCs/>
              </w:rPr>
            </w:pPr>
            <w:r w:rsidRPr="0006707D">
              <w:rPr>
                <w:i/>
                <w:iCs/>
              </w:rPr>
              <w:t xml:space="preserve">die einschlägigen Teile des </w:t>
            </w:r>
            <w:r w:rsidR="002E248C">
              <w:rPr>
                <w:i/>
                <w:iCs/>
              </w:rPr>
              <w:t>Form</w:t>
            </w:r>
            <w:r w:rsidR="00261C4C">
              <w:rPr>
                <w:i/>
                <w:iCs/>
              </w:rPr>
              <w:t>ulars</w:t>
            </w:r>
            <w:r w:rsidR="001136AE">
              <w:rPr>
                <w:i/>
                <w:iCs/>
              </w:rPr>
              <w:t xml:space="preserve"> </w:t>
            </w:r>
            <w:r w:rsidR="00E764A4">
              <w:rPr>
                <w:i/>
                <w:iCs/>
              </w:rPr>
              <w:tab/>
            </w:r>
          </w:p>
          <w:p w14:paraId="576D8DB3" w14:textId="6EDA0961" w:rsidR="001136AE" w:rsidRDefault="00094CFD" w:rsidP="00F16703">
            <w:pPr>
              <w:pStyle w:val="LAText1"/>
              <w:ind w:left="0"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06</w:t>
            </w:r>
            <w:r w:rsidR="001136AE" w:rsidRPr="001136AE">
              <w:rPr>
                <w:b/>
                <w:bCs/>
                <w:i/>
                <w:iCs/>
              </w:rPr>
              <w:t>_Eigenerklärung §§123_124_125</w:t>
            </w:r>
            <w:r w:rsidR="006A0218">
              <w:rPr>
                <w:b/>
                <w:bCs/>
                <w:i/>
                <w:iCs/>
              </w:rPr>
              <w:t>_MILOG</w:t>
            </w:r>
          </w:p>
          <w:p w14:paraId="784C782B" w14:textId="43DB8441" w:rsidR="0042793A" w:rsidRPr="0006707D" w:rsidRDefault="0042793A" w:rsidP="00F16703">
            <w:pPr>
              <w:pStyle w:val="LAText1"/>
              <w:ind w:left="0"/>
              <w:rPr>
                <w:i/>
                <w:iCs/>
              </w:rPr>
            </w:pPr>
            <w:r w:rsidRPr="0006707D">
              <w:rPr>
                <w:i/>
                <w:iCs/>
              </w:rPr>
              <w:t xml:space="preserve">vor, um unsere Eignung in den Bereichen, in denen </w:t>
            </w:r>
            <w:r w:rsidRPr="008C2DD7">
              <w:rPr>
                <w:i/>
                <w:iCs/>
              </w:rPr>
              <w:t xml:space="preserve">sich der </w:t>
            </w:r>
            <w:r w:rsidR="003C53CA">
              <w:rPr>
                <w:i/>
                <w:iCs/>
              </w:rPr>
              <w:t>Bieter</w:t>
            </w:r>
            <w:r w:rsidRPr="008C2DD7">
              <w:rPr>
                <w:i/>
                <w:iCs/>
              </w:rPr>
              <w:t xml:space="preserve">/die </w:t>
            </w:r>
            <w:r w:rsidR="003C53CA">
              <w:rPr>
                <w:i/>
                <w:iCs/>
              </w:rPr>
              <w:t>Bieter</w:t>
            </w:r>
            <w:r w:rsidRPr="008C2DD7">
              <w:rPr>
                <w:i/>
                <w:iCs/>
              </w:rPr>
              <w:t>gemeinschaft</w:t>
            </w:r>
            <w:r w:rsidRPr="0006707D">
              <w:rPr>
                <w:i/>
                <w:iCs/>
              </w:rPr>
              <w:t xml:space="preserve"> auf mein/unser Unternehmen beruft, nachzuweisen. Hierzu gehört auch, unabhängig davon, zu welchem Punkt sich der </w:t>
            </w:r>
            <w:r w:rsidR="003C53CA">
              <w:rPr>
                <w:i/>
                <w:iCs/>
              </w:rPr>
              <w:t>Bieter</w:t>
            </w:r>
            <w:r w:rsidRPr="0006707D">
              <w:rPr>
                <w:i/>
                <w:iCs/>
              </w:rPr>
              <w:t xml:space="preserve">/die </w:t>
            </w:r>
            <w:r w:rsidR="003C53CA">
              <w:rPr>
                <w:i/>
                <w:iCs/>
              </w:rPr>
              <w:t>Bieter</w:t>
            </w:r>
            <w:r w:rsidRPr="0006707D">
              <w:rPr>
                <w:i/>
                <w:iCs/>
              </w:rPr>
              <w:t xml:space="preserve">gemeinschaft auf </w:t>
            </w:r>
            <w:r w:rsidR="00827240">
              <w:rPr>
                <w:i/>
                <w:iCs/>
              </w:rPr>
              <w:t>meine/</w:t>
            </w:r>
            <w:r w:rsidRPr="0006707D">
              <w:rPr>
                <w:i/>
                <w:iCs/>
              </w:rPr>
              <w:t>unsere Leistungsfähigkeit beruft, die Erklärung zu §§ 123, 124 GWB und etwaige</w:t>
            </w:r>
            <w:r w:rsidR="00827240">
              <w:rPr>
                <w:i/>
                <w:iCs/>
              </w:rPr>
              <w:t>n</w:t>
            </w:r>
            <w:r w:rsidRPr="0006707D">
              <w:rPr>
                <w:i/>
                <w:iCs/>
              </w:rPr>
              <w:t xml:space="preserve"> Selbstreinigungsmaßnahmen nach § 125 GWB</w:t>
            </w:r>
            <w:r w:rsidR="00827240">
              <w:rPr>
                <w:i/>
                <w:iCs/>
              </w:rPr>
              <w:t>.</w:t>
            </w:r>
          </w:p>
        </w:tc>
      </w:tr>
      <w:tr w:rsidR="0042793A" w:rsidRPr="008451C4" w14:paraId="28F07892" w14:textId="77777777" w:rsidTr="00F460DF"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C79AF4" w14:textId="77777777" w:rsidR="0042793A" w:rsidRPr="008451C4" w:rsidRDefault="0042793A" w:rsidP="00F16703">
            <w:pPr>
              <w:pStyle w:val="LAText1"/>
              <w:ind w:left="0"/>
              <w:rPr>
                <w:b/>
                <w:bCs/>
              </w:rPr>
            </w:pPr>
            <w:r w:rsidRPr="008451C4">
              <w:rPr>
                <w:b/>
                <w:bCs/>
              </w:rPr>
              <w:t>4.</w:t>
            </w:r>
          </w:p>
        </w:tc>
        <w:tc>
          <w:tcPr>
            <w:tcW w:w="85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29067F1" w14:textId="5F9118BB" w:rsidR="0042793A" w:rsidRPr="008451C4" w:rsidRDefault="0042793A" w:rsidP="00F16703">
            <w:pPr>
              <w:pStyle w:val="LAText1"/>
              <w:ind w:left="0"/>
              <w:rPr>
                <w:b/>
                <w:bCs/>
              </w:rPr>
            </w:pPr>
            <w:r w:rsidRPr="008451C4">
              <w:rPr>
                <w:b/>
                <w:bCs/>
              </w:rPr>
              <w:t xml:space="preserve">Unterschriftsteil </w:t>
            </w:r>
            <w:r w:rsidR="00935547">
              <w:rPr>
                <w:b/>
                <w:bCs/>
              </w:rPr>
              <w:t>/ Bestätigung der Erklärungen</w:t>
            </w:r>
          </w:p>
        </w:tc>
      </w:tr>
      <w:tr w:rsidR="0042793A" w14:paraId="4CFEAF42" w14:textId="77777777" w:rsidTr="00651BE0">
        <w:tc>
          <w:tcPr>
            <w:tcW w:w="907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C4E41CC" w14:textId="77777777" w:rsidR="0042793A" w:rsidRPr="008451C4" w:rsidRDefault="0042793A" w:rsidP="00CF4038">
            <w:pPr>
              <w:pStyle w:val="LAText1"/>
              <w:ind w:left="457"/>
              <w:rPr>
                <w:i/>
                <w:iCs/>
              </w:rPr>
            </w:pPr>
            <w:r w:rsidRPr="008451C4">
              <w:rPr>
                <w:i/>
                <w:iCs/>
              </w:rPr>
              <w:t>Ich/wir erkläre(n), dass ich/wir die Angaben und Erklärungen wahrheitsgemäß abgegeben haben. Ich/wir verpflichte(n) mich/uns gemäß de</w:t>
            </w:r>
            <w:r>
              <w:rPr>
                <w:i/>
                <w:iCs/>
              </w:rPr>
              <w:t>r</w:t>
            </w:r>
            <w:r w:rsidRPr="008451C4">
              <w:rPr>
                <w:i/>
                <w:iCs/>
              </w:rPr>
              <w:t xml:space="preserve"> vorstehenden </w:t>
            </w:r>
          </w:p>
          <w:p w14:paraId="513EF0E5" w14:textId="77777777" w:rsidR="0042793A" w:rsidRPr="008451C4" w:rsidRDefault="0042793A" w:rsidP="009D6F6F">
            <w:pPr>
              <w:pStyle w:val="LAText1"/>
              <w:numPr>
                <w:ilvl w:val="0"/>
                <w:numId w:val="11"/>
              </w:numPr>
              <w:ind w:left="1029" w:hanging="426"/>
              <w:rPr>
                <w:i/>
                <w:iCs/>
              </w:rPr>
            </w:pPr>
            <w:r w:rsidRPr="008451C4">
              <w:rPr>
                <w:i/>
                <w:iCs/>
              </w:rPr>
              <w:t>Verpflichtungserklärung;</w:t>
            </w:r>
          </w:p>
          <w:p w14:paraId="76AC6D76" w14:textId="18398EF6" w:rsidR="0042793A" w:rsidRPr="008451C4" w:rsidRDefault="0042793A" w:rsidP="009D6F6F">
            <w:pPr>
              <w:pStyle w:val="LAText1"/>
              <w:numPr>
                <w:ilvl w:val="0"/>
                <w:numId w:val="11"/>
              </w:numPr>
              <w:ind w:left="1029" w:hanging="426"/>
              <w:rPr>
                <w:i/>
                <w:iCs/>
              </w:rPr>
            </w:pPr>
            <w:r w:rsidRPr="008451C4">
              <w:rPr>
                <w:i/>
                <w:iCs/>
              </w:rPr>
              <w:t xml:space="preserve">Erklärung zur gemeinsamen Haftung, falls </w:t>
            </w:r>
            <w:r w:rsidR="00827240">
              <w:rPr>
                <w:i/>
                <w:iCs/>
              </w:rPr>
              <w:t>ich/</w:t>
            </w:r>
            <w:r w:rsidRPr="008451C4">
              <w:rPr>
                <w:i/>
                <w:iCs/>
              </w:rPr>
              <w:t>wir diese abgeben; und</w:t>
            </w:r>
          </w:p>
          <w:p w14:paraId="7277E8B0" w14:textId="77777777" w:rsidR="0042793A" w:rsidRPr="00CF4038" w:rsidRDefault="0042793A" w:rsidP="009D6F6F">
            <w:pPr>
              <w:pStyle w:val="LAText1"/>
              <w:numPr>
                <w:ilvl w:val="0"/>
                <w:numId w:val="11"/>
              </w:numPr>
              <w:ind w:left="1029" w:hanging="426"/>
            </w:pPr>
            <w:r w:rsidRPr="008451C4">
              <w:rPr>
                <w:i/>
                <w:iCs/>
              </w:rPr>
              <w:t>Erklärung zur Eignung und den in der Anlage vorgelegten Erklärungen und Angaben.</w:t>
            </w:r>
          </w:p>
          <w:p w14:paraId="4B2AAB92" w14:textId="77777777" w:rsidR="00CF4038" w:rsidRDefault="00CF4038" w:rsidP="00CF4038">
            <w:pPr>
              <w:pStyle w:val="LAText1"/>
              <w:ind w:left="1029"/>
              <w:rPr>
                <w:iCs/>
              </w:rPr>
            </w:pPr>
          </w:p>
          <w:p w14:paraId="4FF033C3" w14:textId="7D268E36" w:rsidR="00CF4038" w:rsidRPr="008451C4" w:rsidRDefault="00CF4038" w:rsidP="00CF4038">
            <w:pPr>
              <w:pStyle w:val="LAText1"/>
              <w:ind w:left="1029"/>
            </w:pPr>
          </w:p>
        </w:tc>
      </w:tr>
      <w:tr w:rsidR="0042793A" w14:paraId="62E20488" w14:textId="77777777" w:rsidTr="00F460DF">
        <w:tc>
          <w:tcPr>
            <w:tcW w:w="396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sdt>
            <w:sdtPr>
              <w:id w:val="-1279333359"/>
              <w:placeholder>
                <w:docPart w:val="F0746014D4EB4F8BA9CD3912B02CA31C"/>
              </w:placeholder>
              <w:showingPlcHdr/>
            </w:sdtPr>
            <w:sdtContent>
              <w:p w14:paraId="3DB71206" w14:textId="44265A54" w:rsidR="0042793A" w:rsidRPr="00094CFD" w:rsidRDefault="00094CFD" w:rsidP="00F16703">
                <w:pPr>
                  <w:pStyle w:val="LAText1"/>
                  <w:ind w:left="0"/>
                  <w:rPr>
                    <w:rFonts w:eastAsiaTheme="minorHAnsi" w:cs="Arial"/>
                    <w:szCs w:val="22"/>
                    <w:lang w:eastAsia="en-US"/>
                  </w:rPr>
                </w:pPr>
                <w:r w:rsidRPr="004A3899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  <w:tc>
          <w:tcPr>
            <w:tcW w:w="1175" w:type="dxa"/>
            <w:tcBorders>
              <w:top w:val="nil"/>
              <w:bottom w:val="nil"/>
            </w:tcBorders>
          </w:tcPr>
          <w:p w14:paraId="333B4826" w14:textId="77777777" w:rsidR="0042793A" w:rsidRPr="0006707D" w:rsidRDefault="0042793A" w:rsidP="00F16703">
            <w:pPr>
              <w:pStyle w:val="LAText1"/>
              <w:ind w:left="0"/>
              <w:rPr>
                <w:highlight w:val="cyan"/>
              </w:rPr>
            </w:pPr>
          </w:p>
        </w:tc>
        <w:tc>
          <w:tcPr>
            <w:tcW w:w="39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044B96BA" w14:textId="77777777" w:rsidR="0042793A" w:rsidRPr="0006707D" w:rsidRDefault="0042793A" w:rsidP="00F16703">
            <w:pPr>
              <w:pStyle w:val="LAText1"/>
              <w:ind w:left="0"/>
              <w:rPr>
                <w:highlight w:val="cyan"/>
              </w:rPr>
            </w:pPr>
          </w:p>
        </w:tc>
      </w:tr>
      <w:tr w:rsidR="0042793A" w14:paraId="44538EDF" w14:textId="77777777" w:rsidTr="00F460DF"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D4C0A2" w14:textId="77777777" w:rsidR="0042793A" w:rsidRPr="008451C4" w:rsidRDefault="0042793A" w:rsidP="00F460DF">
            <w:pPr>
              <w:pStyle w:val="LAText1"/>
              <w:spacing w:before="0" w:after="240"/>
              <w:ind w:left="0"/>
            </w:pPr>
            <w:r w:rsidRPr="008451C4">
              <w:t>Ort, Datum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</w:tcPr>
          <w:p w14:paraId="63EEB78E" w14:textId="77777777" w:rsidR="0042793A" w:rsidRPr="008451C4" w:rsidRDefault="0042793A" w:rsidP="00F460DF">
            <w:pPr>
              <w:pStyle w:val="LAText1"/>
              <w:spacing w:before="0" w:after="240"/>
              <w:ind w:left="0"/>
            </w:pPr>
          </w:p>
        </w:tc>
        <w:tc>
          <w:tcPr>
            <w:tcW w:w="3933" w:type="dxa"/>
            <w:gridSpan w:val="2"/>
            <w:tcBorders>
              <w:left w:val="nil"/>
              <w:right w:val="nil"/>
            </w:tcBorders>
          </w:tcPr>
          <w:p w14:paraId="58049EF9" w14:textId="77777777" w:rsidR="0042793A" w:rsidRPr="008451C4" w:rsidRDefault="0042793A" w:rsidP="00F460DF">
            <w:pPr>
              <w:pStyle w:val="LAText1"/>
              <w:spacing w:before="0" w:after="240"/>
              <w:ind w:left="0"/>
            </w:pPr>
            <w:r w:rsidRPr="008451C4">
              <w:t>Unterschrift, Firmenstempel</w:t>
            </w:r>
          </w:p>
        </w:tc>
      </w:tr>
      <w:tr w:rsidR="0042793A" w14:paraId="3484793C" w14:textId="77777777" w:rsidTr="00F460DF">
        <w:tc>
          <w:tcPr>
            <w:tcW w:w="5144" w:type="dxa"/>
            <w:gridSpan w:val="5"/>
            <w:tcBorders>
              <w:top w:val="nil"/>
              <w:left w:val="nil"/>
              <w:bottom w:val="nil"/>
            </w:tcBorders>
          </w:tcPr>
          <w:p w14:paraId="549CE7BD" w14:textId="77777777" w:rsidR="0042793A" w:rsidRPr="008451C4" w:rsidRDefault="0042793A" w:rsidP="00F16703">
            <w:pPr>
              <w:pStyle w:val="LAText1"/>
              <w:ind w:left="0"/>
            </w:pPr>
            <w:r w:rsidRPr="008451C4">
              <w:t>Vollständiger Name des Unterzeichners:</w:t>
            </w:r>
          </w:p>
        </w:tc>
        <w:tc>
          <w:tcPr>
            <w:tcW w:w="3933" w:type="dxa"/>
            <w:gridSpan w:val="2"/>
            <w:shd w:val="clear" w:color="auto" w:fill="D9E2F3" w:themeFill="accent1" w:themeFillTint="33"/>
          </w:tcPr>
          <w:sdt>
            <w:sdtPr>
              <w:id w:val="482893605"/>
              <w:placeholder>
                <w:docPart w:val="64A7AB4367D247EFAB00A3011AEC5C9E"/>
              </w:placeholder>
              <w:showingPlcHdr/>
            </w:sdtPr>
            <w:sdtContent>
              <w:p w14:paraId="227318A0" w14:textId="0FBD7208" w:rsidR="0042793A" w:rsidRPr="00094CFD" w:rsidRDefault="00094CFD" w:rsidP="00F16703">
                <w:pPr>
                  <w:pStyle w:val="LAText1"/>
                  <w:ind w:left="0"/>
                  <w:rPr>
                    <w:rFonts w:eastAsiaTheme="minorHAnsi" w:cs="Arial"/>
                    <w:szCs w:val="22"/>
                    <w:lang w:eastAsia="en-US"/>
                  </w:rPr>
                </w:pPr>
                <w:r w:rsidRPr="004A3899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</w:tbl>
    <w:p w14:paraId="592BB4BC" w14:textId="77777777" w:rsidR="0042793A" w:rsidRDefault="0042793A" w:rsidP="00261C4C">
      <w:pPr>
        <w:pStyle w:val="LAText"/>
        <w:jc w:val="left"/>
      </w:pPr>
    </w:p>
    <w:sectPr w:rsidR="0042793A" w:rsidSect="00055CD9">
      <w:headerReference w:type="default" r:id="rId11"/>
      <w:footerReference w:type="default" r:id="rId12"/>
      <w:head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F01EE" w14:textId="77777777" w:rsidR="00B05864" w:rsidRDefault="00B05864" w:rsidP="004D3108">
      <w:r>
        <w:separator/>
      </w:r>
    </w:p>
  </w:endnote>
  <w:endnote w:type="continuationSeparator" w:id="0">
    <w:p w14:paraId="6D9394DA" w14:textId="77777777" w:rsidR="00B05864" w:rsidRDefault="00B05864" w:rsidP="004D3108">
      <w:r>
        <w:continuationSeparator/>
      </w:r>
    </w:p>
  </w:endnote>
  <w:endnote w:type="continuationNotice" w:id="1">
    <w:p w14:paraId="28CE6989" w14:textId="77777777" w:rsidR="00B05864" w:rsidRDefault="00B058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-LightAlternate">
    <w:altName w:val="Calibri"/>
    <w:charset w:val="00"/>
    <w:family w:val="auto"/>
    <w:pitch w:val="variable"/>
    <w:sig w:usb0="8000002F" w:usb1="4000004A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87002" w14:textId="298849E9" w:rsidR="004F40A7" w:rsidRPr="00CF4038" w:rsidRDefault="00CF4038" w:rsidP="00CF4038">
    <w:pPr>
      <w:tabs>
        <w:tab w:val="center" w:pos="4536"/>
        <w:tab w:val="right" w:pos="9072"/>
      </w:tabs>
      <w:rPr>
        <w:sz w:val="16"/>
        <w:szCs w:val="16"/>
      </w:rPr>
    </w:pPr>
    <w:r w:rsidRPr="00287637">
      <w:rPr>
        <w:sz w:val="16"/>
        <w:szCs w:val="16"/>
      </w:rPr>
      <w:ptab w:relativeTo="margin" w:alignment="right" w:leader="none"/>
    </w:r>
    <w:r w:rsidRPr="00287637">
      <w:rPr>
        <w:sz w:val="16"/>
        <w:szCs w:val="16"/>
      </w:rPr>
      <w:t xml:space="preserve">Seite </w:t>
    </w:r>
    <w:r w:rsidRPr="00287637">
      <w:rPr>
        <w:b/>
        <w:bCs/>
        <w:sz w:val="16"/>
        <w:szCs w:val="16"/>
      </w:rPr>
      <w:fldChar w:fldCharType="begin"/>
    </w:r>
    <w:r w:rsidRPr="00287637">
      <w:rPr>
        <w:b/>
        <w:bCs/>
        <w:sz w:val="16"/>
        <w:szCs w:val="16"/>
      </w:rPr>
      <w:instrText>PAGE  \* Arabic  \* MERGEFORMAT</w:instrText>
    </w:r>
    <w:r w:rsidRPr="00287637">
      <w:rPr>
        <w:b/>
        <w:bCs/>
        <w:sz w:val="16"/>
        <w:szCs w:val="16"/>
      </w:rPr>
      <w:fldChar w:fldCharType="separate"/>
    </w:r>
    <w:r>
      <w:rPr>
        <w:b/>
        <w:bCs/>
        <w:sz w:val="16"/>
        <w:szCs w:val="16"/>
      </w:rPr>
      <w:t>1</w:t>
    </w:r>
    <w:r w:rsidRPr="00287637">
      <w:rPr>
        <w:b/>
        <w:bCs/>
        <w:sz w:val="16"/>
        <w:szCs w:val="16"/>
      </w:rPr>
      <w:fldChar w:fldCharType="end"/>
    </w:r>
    <w:r w:rsidRPr="00287637">
      <w:rPr>
        <w:sz w:val="16"/>
        <w:szCs w:val="16"/>
      </w:rPr>
      <w:t xml:space="preserve"> von </w:t>
    </w:r>
    <w:r w:rsidRPr="00287637">
      <w:rPr>
        <w:b/>
        <w:bCs/>
        <w:noProof/>
        <w:sz w:val="16"/>
        <w:szCs w:val="16"/>
      </w:rPr>
      <w:fldChar w:fldCharType="begin"/>
    </w:r>
    <w:r w:rsidRPr="00287637">
      <w:rPr>
        <w:b/>
        <w:bCs/>
        <w:noProof/>
        <w:sz w:val="16"/>
        <w:szCs w:val="16"/>
      </w:rPr>
      <w:instrText>NUMPAGES  \* Arabic  \* MERGEFORMAT</w:instrText>
    </w:r>
    <w:r w:rsidRPr="00287637">
      <w:rPr>
        <w:b/>
        <w:bCs/>
        <w:noProof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34</w:t>
    </w:r>
    <w:r w:rsidRPr="00287637">
      <w:rPr>
        <w:b/>
        <w:bCs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B72C7" w14:textId="77777777" w:rsidR="00B05864" w:rsidRDefault="00B05864" w:rsidP="004D3108">
      <w:r>
        <w:separator/>
      </w:r>
    </w:p>
  </w:footnote>
  <w:footnote w:type="continuationSeparator" w:id="0">
    <w:p w14:paraId="10E96CAF" w14:textId="77777777" w:rsidR="00B05864" w:rsidRDefault="00B05864" w:rsidP="004D3108">
      <w:r>
        <w:continuationSeparator/>
      </w:r>
    </w:p>
  </w:footnote>
  <w:footnote w:type="continuationNotice" w:id="1">
    <w:p w14:paraId="6E8DF2F6" w14:textId="77777777" w:rsidR="00B05864" w:rsidRDefault="00B058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92C01" w14:textId="4571260B" w:rsidR="003C1C29" w:rsidRDefault="00B62B40" w:rsidP="003C1C29">
    <w:pPr>
      <w:pStyle w:val="Kopfzeile"/>
      <w:rPr>
        <w:sz w:val="20"/>
        <w:lang w:eastAsia="de-DE"/>
      </w:rPr>
    </w:pPr>
    <w:bookmarkStart w:id="5" w:name="_Hlk167353175"/>
    <w:bookmarkStart w:id="6" w:name="_Hlk25163768"/>
    <w:r w:rsidRPr="006177A3"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20CD3C74" wp14:editId="332B8A5A">
          <wp:simplePos x="0" y="0"/>
          <wp:positionH relativeFrom="column">
            <wp:posOffset>4528868</wp:posOffset>
          </wp:positionH>
          <wp:positionV relativeFrom="paragraph">
            <wp:posOffset>-69647</wp:posOffset>
          </wp:positionV>
          <wp:extent cx="1905000" cy="641985"/>
          <wp:effectExtent l="0" t="0" r="0" b="5715"/>
          <wp:wrapNone/>
          <wp:docPr id="641580127" name="Grafik 5" descr="Ein Bild, das Farbigkeit, Screenshot, Kuns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5" descr="Ein Bild, das Farbigkeit, Screenshot, Kunst enthält.&#10;&#10;KI-generierte Inhalte können fehlerhaft sein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17" t="11377" b="12173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41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15BE">
      <w:rPr>
        <w:sz w:val="20"/>
        <w:lang w:eastAsia="de-DE"/>
      </w:rPr>
      <w:t>IGA 2027 Ruhrgebiet gGmbH</w:t>
    </w:r>
  </w:p>
  <w:p w14:paraId="2F79F3F6" w14:textId="09373CCA" w:rsidR="003C1C29" w:rsidRPr="00941715" w:rsidRDefault="003C1C29" w:rsidP="003C1C29">
    <w:pPr>
      <w:pStyle w:val="Kopfzeile"/>
      <w:rPr>
        <w:sz w:val="20"/>
        <w:lang w:eastAsia="de-DE"/>
      </w:rPr>
    </w:pPr>
    <w:r>
      <w:rPr>
        <w:sz w:val="20"/>
        <w:lang w:eastAsia="de-DE"/>
      </w:rPr>
      <w:t>Internationale Gartenausstellung</w:t>
    </w:r>
  </w:p>
  <w:bookmarkEnd w:id="5"/>
  <w:p w14:paraId="6F482B5E" w14:textId="77777777" w:rsidR="00C26629" w:rsidRDefault="006A0218" w:rsidP="00C26629">
    <w:pPr>
      <w:pStyle w:val="Kopfzeile"/>
      <w:rPr>
        <w:sz w:val="20"/>
      </w:rPr>
    </w:pPr>
    <w:r w:rsidRPr="00DD318A">
      <w:rPr>
        <w:sz w:val="20"/>
      </w:rPr>
      <w:t>VOB / A - Öffentliche Ausschreibung</w:t>
    </w:r>
  </w:p>
  <w:p w14:paraId="59800A9C" w14:textId="05448E6E" w:rsidR="000B075A" w:rsidRDefault="00000000" w:rsidP="00C26629">
    <w:pPr>
      <w:pStyle w:val="Kopfzeile"/>
      <w:rPr>
        <w:b/>
        <w:sz w:val="20"/>
      </w:rPr>
    </w:pPr>
    <w:sdt>
      <w:sdtPr>
        <w:rPr>
          <w:b/>
          <w:bCs/>
          <w:sz w:val="20"/>
          <w:szCs w:val="20"/>
        </w:rPr>
        <w:id w:val="482589146"/>
        <w:placeholder>
          <w:docPart w:val="4AEA21446BEE4337AD83EC2F99C28449"/>
        </w:placeholder>
        <w:text/>
      </w:sdtPr>
      <w:sdtContent>
        <w:r w:rsidR="00910736" w:rsidRPr="00910736">
          <w:rPr>
            <w:b/>
            <w:bCs/>
            <w:sz w:val="20"/>
            <w:szCs w:val="20"/>
          </w:rPr>
          <w:t>IGA-2026-P5000-001</w:t>
        </w:r>
      </w:sdtContent>
    </w:sdt>
    <w:r w:rsidR="00BD6696">
      <w:rPr>
        <w:b/>
        <w:sz w:val="20"/>
        <w:szCs w:val="20"/>
      </w:rPr>
      <w:t xml:space="preserve"> </w:t>
    </w:r>
    <w:r w:rsidR="00C5570C">
      <w:rPr>
        <w:b/>
        <w:sz w:val="20"/>
        <w:szCs w:val="20"/>
      </w:rPr>
      <w:t>_</w:t>
    </w:r>
    <w:r w:rsidR="003C1C29">
      <w:rPr>
        <w:b/>
        <w:sz w:val="20"/>
      </w:rPr>
      <w:t>Bei Bedarf auszufüllende Formblätter</w:t>
    </w:r>
    <w:bookmarkEnd w:id="6"/>
  </w:p>
  <w:p w14:paraId="0C5430C0" w14:textId="4E237D4F" w:rsidR="003C1C29" w:rsidRPr="006524F3" w:rsidRDefault="00FF41E0" w:rsidP="006524F3">
    <w:pPr>
      <w:pStyle w:val="Kopfzeile"/>
      <w:pBdr>
        <w:bottom w:val="single" w:sz="6" w:space="1" w:color="auto"/>
      </w:pBdr>
      <w:rPr>
        <w:b/>
        <w:sz w:val="20"/>
      </w:rPr>
    </w:pPr>
    <w:r>
      <w:rPr>
        <w:b/>
        <w:sz w:val="20"/>
      </w:rPr>
      <w:t>(Nur auszufüllen im Falle einer Bietergemeinschaft 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236"/>
      <w:gridCol w:w="2551"/>
      <w:gridCol w:w="283"/>
    </w:tblGrid>
    <w:tr w:rsidR="00F8647A" w:rsidRPr="00465FD2" w14:paraId="1EDFAA12" w14:textId="77777777" w:rsidTr="00E34456">
      <w:tc>
        <w:tcPr>
          <w:tcW w:w="6236" w:type="dxa"/>
        </w:tcPr>
        <w:p w14:paraId="04661D7F" w14:textId="77777777" w:rsidR="00F8647A" w:rsidRPr="00465FD2" w:rsidRDefault="00F8647A" w:rsidP="00F8647A">
          <w:pPr>
            <w:tabs>
              <w:tab w:val="center" w:pos="4536"/>
              <w:tab w:val="right" w:pos="9072"/>
            </w:tabs>
            <w:rPr>
              <w:rFonts w:ascii="DIN-LightAlternate" w:eastAsia="Times New Roman" w:hAnsi="DIN-LightAlternate"/>
              <w:sz w:val="14"/>
              <w:szCs w:val="14"/>
            </w:rPr>
          </w:pPr>
        </w:p>
      </w:tc>
      <w:tc>
        <w:tcPr>
          <w:tcW w:w="2551" w:type="dxa"/>
        </w:tcPr>
        <w:p w14:paraId="5C864AD5" w14:textId="77777777" w:rsidR="00F8647A" w:rsidRPr="00465FD2" w:rsidRDefault="00F8647A" w:rsidP="00F8647A">
          <w:pPr>
            <w:tabs>
              <w:tab w:val="center" w:pos="4536"/>
              <w:tab w:val="right" w:pos="9072"/>
            </w:tabs>
            <w:jc w:val="right"/>
            <w:rPr>
              <w:rFonts w:ascii="DIN-LightAlternate" w:eastAsia="Times New Roman" w:hAnsi="DIN-LightAlternate"/>
              <w:sz w:val="14"/>
              <w:szCs w:val="14"/>
            </w:rPr>
          </w:pPr>
        </w:p>
      </w:tc>
      <w:tc>
        <w:tcPr>
          <w:tcW w:w="283" w:type="dxa"/>
        </w:tcPr>
        <w:p w14:paraId="26F1A1FA" w14:textId="77777777" w:rsidR="00F8647A" w:rsidRPr="00465FD2" w:rsidRDefault="00F8647A" w:rsidP="00F8647A">
          <w:pPr>
            <w:tabs>
              <w:tab w:val="center" w:pos="4536"/>
              <w:tab w:val="right" w:pos="9072"/>
            </w:tabs>
            <w:jc w:val="right"/>
            <w:rPr>
              <w:rFonts w:ascii="DIN-LightAlternate" w:eastAsia="Times New Roman" w:hAnsi="DIN-LightAlternate"/>
              <w:sz w:val="14"/>
              <w:szCs w:val="14"/>
            </w:rPr>
          </w:pPr>
        </w:p>
      </w:tc>
    </w:tr>
    <w:tr w:rsidR="00055CD9" w:rsidRPr="00465FD2" w14:paraId="6BBF3618" w14:textId="77777777" w:rsidTr="00055CD9">
      <w:tc>
        <w:tcPr>
          <w:tcW w:w="6236" w:type="dxa"/>
        </w:tcPr>
        <w:tbl>
          <w:tblPr>
            <w:tblStyle w:val="Tabellenraster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70" w:type="dxa"/>
              <w:right w:w="70" w:type="dxa"/>
            </w:tblCellMar>
            <w:tblLook w:val="04A0" w:firstRow="1" w:lastRow="0" w:firstColumn="1" w:lastColumn="0" w:noHBand="0" w:noVBand="1"/>
          </w:tblPr>
          <w:tblGrid>
            <w:gridCol w:w="4530"/>
            <w:gridCol w:w="4530"/>
          </w:tblGrid>
          <w:tr w:rsidR="00055CD9" w14:paraId="22A41ED0" w14:textId="77777777" w:rsidTr="007A088B">
            <w:tc>
              <w:tcPr>
                <w:tcW w:w="4530" w:type="dxa"/>
              </w:tcPr>
              <w:p w14:paraId="2EC0728B" w14:textId="77777777" w:rsidR="00055CD9" w:rsidRPr="003C3121" w:rsidRDefault="00055CD9" w:rsidP="00055CD9">
                <w:pPr>
                  <w:ind w:right="38"/>
                  <w:rPr>
                    <w:sz w:val="32"/>
                    <w:szCs w:val="32"/>
                  </w:rPr>
                </w:pPr>
                <w:r w:rsidRPr="003C3121">
                  <w:rPr>
                    <w:b/>
                    <w:bCs/>
                    <w:color w:val="00B0F0"/>
                    <w:sz w:val="32"/>
                    <w:szCs w:val="32"/>
                  </w:rPr>
                  <w:t>Neubau</w:t>
                </w:r>
                <w:r w:rsidRPr="003C3121">
                  <w:rPr>
                    <w:sz w:val="32"/>
                    <w:szCs w:val="32"/>
                  </w:rPr>
                  <w:t xml:space="preserve"> Flugfeldklinikum                   </w:t>
                </w:r>
              </w:p>
              <w:p w14:paraId="27F71830" w14:textId="77777777" w:rsidR="00055CD9" w:rsidRPr="003C3121" w:rsidRDefault="00055CD9" w:rsidP="00055CD9">
                <w:pPr>
                  <w:spacing w:line="360" w:lineRule="auto"/>
                  <w:ind w:right="38"/>
                </w:pPr>
                <w:r w:rsidRPr="003C3121">
                  <w:t xml:space="preserve">Kreiskliniken Böblingen gGmbH  </w:t>
                </w:r>
              </w:p>
              <w:p w14:paraId="4D67AD2C" w14:textId="77777777" w:rsidR="00055CD9" w:rsidRDefault="00055CD9" w:rsidP="00055CD9">
                <w:pPr>
                  <w:tabs>
                    <w:tab w:val="center" w:pos="8364"/>
                    <w:tab w:val="right" w:pos="9072"/>
                  </w:tabs>
                  <w:jc w:val="both"/>
                  <w:rPr>
                    <w:sz w:val="20"/>
                  </w:rPr>
                </w:pPr>
                <w:r>
                  <w:rPr>
                    <w:sz w:val="20"/>
                  </w:rPr>
                  <w:t>Vergabe Bauleistungen / EU VOB/A</w:t>
                </w:r>
              </w:p>
              <w:p w14:paraId="1D6B529E" w14:textId="77777777" w:rsidR="00055CD9" w:rsidRPr="005579B6" w:rsidRDefault="00055CD9" w:rsidP="00055CD9">
                <w:pPr>
                  <w:tabs>
                    <w:tab w:val="center" w:pos="8364"/>
                    <w:tab w:val="right" w:pos="9072"/>
                  </w:tabs>
                  <w:jc w:val="both"/>
                  <w:rPr>
                    <w:sz w:val="20"/>
                  </w:rPr>
                </w:pPr>
                <w:r>
                  <w:rPr>
                    <w:sz w:val="20"/>
                  </w:rPr>
                  <w:t>Offenes Verfahren</w:t>
                </w:r>
              </w:p>
              <w:p w14:paraId="394D44E0" w14:textId="4FCC6F2C" w:rsidR="00055CD9" w:rsidRDefault="00055CD9" w:rsidP="00055CD9">
                <w:pPr>
                  <w:tabs>
                    <w:tab w:val="center" w:pos="4536"/>
                    <w:tab w:val="right" w:pos="9072"/>
                  </w:tabs>
                  <w:jc w:val="both"/>
                  <w:rPr>
                    <w:rFonts w:eastAsia="MS Mincho"/>
                    <w:b/>
                    <w:sz w:val="20"/>
                  </w:rPr>
                </w:pPr>
                <w:r>
                  <w:rPr>
                    <w:rFonts w:eastAsia="MS Mincho"/>
                    <w:b/>
                    <w:sz w:val="20"/>
                  </w:rPr>
                  <w:t>B_</w:t>
                </w:r>
                <w:r w:rsidRPr="00E811A9">
                  <w:rPr>
                    <w:rFonts w:eastAsia="MS Mincho"/>
                    <w:b/>
                    <w:sz w:val="20"/>
                    <w:highlight w:val="green"/>
                  </w:rPr>
                  <w:t>XX</w:t>
                </w:r>
                <w:r>
                  <w:rPr>
                    <w:rFonts w:eastAsia="MS Mincho"/>
                    <w:b/>
                    <w:sz w:val="20"/>
                  </w:rPr>
                  <w:t xml:space="preserve"> Bei Bedarf auszufüllende Formblätter</w:t>
                </w:r>
              </w:p>
            </w:tc>
            <w:tc>
              <w:tcPr>
                <w:tcW w:w="4530" w:type="dxa"/>
              </w:tcPr>
              <w:p w14:paraId="6458182B" w14:textId="77777777" w:rsidR="00055CD9" w:rsidRDefault="00055CD9" w:rsidP="00055CD9">
                <w:pPr>
                  <w:tabs>
                    <w:tab w:val="center" w:pos="4536"/>
                    <w:tab w:val="right" w:pos="9072"/>
                  </w:tabs>
                  <w:jc w:val="right"/>
                  <w:rPr>
                    <w:rFonts w:eastAsia="MS Mincho"/>
                    <w:b/>
                    <w:sz w:val="20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218B3726" wp14:editId="74CF6D2A">
                      <wp:extent cx="1435345" cy="404447"/>
                      <wp:effectExtent l="0" t="0" r="0" b="0"/>
                      <wp:docPr id="14" name="Bild 1" descr="Klinikverbund SW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Bild 1" descr="Klinikverbund SW.PNG"/>
                              <pic:cNvPicPr/>
                            </pic:nvPicPr>
                            <pic:blipFill>
                              <a:blip r:embed="rId1" cstate="print"/>
                              <a:srcRect t="227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42258" cy="40639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0D3EC857" w14:textId="77777777" w:rsidR="00055CD9" w:rsidRPr="00055CD9" w:rsidRDefault="00055CD9" w:rsidP="00055CD9">
          <w:pPr>
            <w:tabs>
              <w:tab w:val="center" w:pos="4536"/>
              <w:tab w:val="right" w:pos="9072"/>
            </w:tabs>
            <w:rPr>
              <w:rFonts w:ascii="DIN-LightAlternate" w:eastAsia="Times New Roman" w:hAnsi="DIN-LightAlternate"/>
              <w:sz w:val="14"/>
              <w:szCs w:val="14"/>
            </w:rPr>
          </w:pPr>
          <w:r w:rsidRPr="00055CD9">
            <w:rPr>
              <w:rFonts w:ascii="DIN-LightAlternate" w:eastAsia="Times New Roman" w:hAnsi="DIN-LightAlternate"/>
              <w:noProof/>
              <w:sz w:val="14"/>
              <w:szCs w:val="14"/>
            </w:rPr>
            <w:drawing>
              <wp:inline distT="0" distB="0" distL="0" distR="0" wp14:anchorId="549BE595" wp14:editId="7BC372BF">
                <wp:extent cx="5760000" cy="18000"/>
                <wp:effectExtent l="0" t="0" r="0" b="0"/>
                <wp:docPr id="15" name="Grafik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0000" cy="18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3C985C9D" w14:textId="77777777" w:rsidR="00055CD9" w:rsidRPr="00465FD2" w:rsidRDefault="00055CD9" w:rsidP="00055CD9">
          <w:pPr>
            <w:tabs>
              <w:tab w:val="center" w:pos="4536"/>
              <w:tab w:val="right" w:pos="9072"/>
            </w:tabs>
            <w:rPr>
              <w:rFonts w:ascii="DIN-LightAlternate" w:eastAsia="Times New Roman" w:hAnsi="DIN-LightAlternate"/>
              <w:sz w:val="14"/>
              <w:szCs w:val="14"/>
            </w:rPr>
          </w:pPr>
        </w:p>
      </w:tc>
      <w:tc>
        <w:tcPr>
          <w:tcW w:w="2551" w:type="dxa"/>
        </w:tcPr>
        <w:p w14:paraId="3C25D6EA" w14:textId="77777777" w:rsidR="00055CD9" w:rsidRPr="00465FD2" w:rsidRDefault="00055CD9" w:rsidP="00055CD9">
          <w:pPr>
            <w:tabs>
              <w:tab w:val="center" w:pos="4536"/>
              <w:tab w:val="right" w:pos="9072"/>
            </w:tabs>
            <w:jc w:val="right"/>
            <w:rPr>
              <w:rFonts w:ascii="DIN-LightAlternate" w:eastAsia="Times New Roman" w:hAnsi="DIN-LightAlternate"/>
              <w:sz w:val="14"/>
              <w:szCs w:val="14"/>
            </w:rPr>
          </w:pPr>
        </w:p>
      </w:tc>
      <w:tc>
        <w:tcPr>
          <w:tcW w:w="283" w:type="dxa"/>
        </w:tcPr>
        <w:p w14:paraId="12B2ADB8" w14:textId="77777777" w:rsidR="00055CD9" w:rsidRPr="00465FD2" w:rsidRDefault="00055CD9" w:rsidP="00055CD9">
          <w:pPr>
            <w:tabs>
              <w:tab w:val="center" w:pos="4536"/>
              <w:tab w:val="right" w:pos="9072"/>
            </w:tabs>
            <w:jc w:val="right"/>
            <w:rPr>
              <w:rFonts w:ascii="DIN-LightAlternate" w:eastAsia="Times New Roman" w:hAnsi="DIN-LightAlternate"/>
              <w:sz w:val="14"/>
              <w:szCs w:val="14"/>
            </w:rPr>
          </w:pPr>
        </w:p>
      </w:tc>
    </w:tr>
  </w:tbl>
  <w:p w14:paraId="29B831C6" w14:textId="77777777" w:rsidR="00F8647A" w:rsidRDefault="00F8647A" w:rsidP="00055CD9">
    <w:pPr>
      <w:tabs>
        <w:tab w:val="center" w:pos="4536"/>
        <w:tab w:val="right" w:pos="9072"/>
      </w:tabs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47DC3"/>
    <w:multiLevelType w:val="singleLevel"/>
    <w:tmpl w:val="D89C83C8"/>
    <w:name w:val="LIST_NUM3"/>
    <w:lvl w:ilvl="0">
      <w:start w:val="1"/>
      <w:numFmt w:val="decimal"/>
      <w:pStyle w:val="LAListe3"/>
      <w:lvlText w:val="%1."/>
      <w:lvlJc w:val="left"/>
      <w:pPr>
        <w:tabs>
          <w:tab w:val="num" w:pos="2268"/>
        </w:tabs>
        <w:ind w:left="2268" w:hanging="567"/>
      </w:pPr>
    </w:lvl>
  </w:abstractNum>
  <w:abstractNum w:abstractNumId="1" w15:restartNumberingAfterBreak="0">
    <w:nsid w:val="08BF3E90"/>
    <w:multiLevelType w:val="hybridMultilevel"/>
    <w:tmpl w:val="A1F2551E"/>
    <w:lvl w:ilvl="0" w:tplc="17D6C268">
      <w:start w:val="1"/>
      <w:numFmt w:val="bullet"/>
      <w:lvlText w:val="-"/>
      <w:lvlJc w:val="left"/>
      <w:pPr>
        <w:ind w:left="284" w:hanging="284"/>
      </w:pPr>
      <w:rPr>
        <w:rFonts w:ascii="Arial" w:eastAsiaTheme="minorHAnsi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93C4D"/>
    <w:multiLevelType w:val="singleLevel"/>
    <w:tmpl w:val="B4A0D8D6"/>
    <w:name w:val="LIST_NUM1"/>
    <w:lvl w:ilvl="0">
      <w:start w:val="1"/>
      <w:numFmt w:val="decimal"/>
      <w:pStyle w:val="LAListe1"/>
      <w:lvlText w:val="%1."/>
      <w:lvlJc w:val="left"/>
      <w:pPr>
        <w:tabs>
          <w:tab w:val="num" w:pos="1134"/>
        </w:tabs>
        <w:ind w:left="1134" w:hanging="567"/>
      </w:pPr>
    </w:lvl>
  </w:abstractNum>
  <w:abstractNum w:abstractNumId="3" w15:restartNumberingAfterBreak="0">
    <w:nsid w:val="0A34110B"/>
    <w:multiLevelType w:val="multilevel"/>
    <w:tmpl w:val="9516DC4A"/>
    <w:name w:val="LIST_ANTRAG"/>
    <w:lvl w:ilvl="0">
      <w:start w:val="1"/>
      <w:numFmt w:val="upperRoman"/>
      <w:pStyle w:val="LAAntrag1"/>
      <w:lvlText w:val="%1."/>
      <w:lvlJc w:val="left"/>
      <w:pPr>
        <w:tabs>
          <w:tab w:val="num" w:pos="1134"/>
        </w:tabs>
        <w:ind w:left="1134" w:hanging="567"/>
      </w:pPr>
    </w:lvl>
    <w:lvl w:ilvl="1">
      <w:start w:val="1"/>
      <w:numFmt w:val="decimal"/>
      <w:pStyle w:val="LAAntrag2"/>
      <w:lvlText w:val="%2."/>
      <w:lvlJc w:val="left"/>
      <w:pPr>
        <w:tabs>
          <w:tab w:val="num" w:pos="1701"/>
        </w:tabs>
        <w:ind w:left="1701" w:hanging="567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C682EEC"/>
    <w:multiLevelType w:val="hybridMultilevel"/>
    <w:tmpl w:val="BEB24EDA"/>
    <w:lvl w:ilvl="0" w:tplc="17D6C268">
      <w:start w:val="1"/>
      <w:numFmt w:val="bullet"/>
      <w:lvlText w:val="-"/>
      <w:lvlJc w:val="left"/>
      <w:pPr>
        <w:ind w:left="1287" w:hanging="360"/>
      </w:pPr>
      <w:rPr>
        <w:rFonts w:ascii="Arial" w:eastAsiaTheme="minorHAnsi" w:hAnsi="Arial" w:hint="default"/>
      </w:rPr>
    </w:lvl>
    <w:lvl w:ilvl="1" w:tplc="882EAC84">
      <w:start w:val="1"/>
      <w:numFmt w:val="bullet"/>
      <w:lvlText w:val="-"/>
      <w:lvlJc w:val="left"/>
      <w:pPr>
        <w:ind w:left="284" w:hanging="284"/>
      </w:pPr>
      <w:rPr>
        <w:rFonts w:ascii="Arial" w:eastAsiaTheme="minorHAnsi" w:hAnsi="Arial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925494E"/>
    <w:multiLevelType w:val="singleLevel"/>
    <w:tmpl w:val="BA501484"/>
    <w:name w:val="PARA_BULLETS1"/>
    <w:lvl w:ilvl="0">
      <w:start w:val="1"/>
      <w:numFmt w:val="bullet"/>
      <w:pStyle w:val="LAAufz1"/>
      <w:lvlText w:val="–"/>
      <w:lvlJc w:val="left"/>
      <w:pPr>
        <w:tabs>
          <w:tab w:val="num" w:pos="850"/>
        </w:tabs>
        <w:ind w:left="850" w:hanging="283"/>
      </w:pPr>
    </w:lvl>
  </w:abstractNum>
  <w:abstractNum w:abstractNumId="6" w15:restartNumberingAfterBreak="0">
    <w:nsid w:val="1BC043F0"/>
    <w:multiLevelType w:val="singleLevel"/>
    <w:tmpl w:val="597C66A4"/>
    <w:name w:val="LIST_NUM2"/>
    <w:lvl w:ilvl="0">
      <w:start w:val="1"/>
      <w:numFmt w:val="decimal"/>
      <w:pStyle w:val="LAListe2"/>
      <w:lvlText w:val="%1."/>
      <w:lvlJc w:val="left"/>
      <w:pPr>
        <w:tabs>
          <w:tab w:val="num" w:pos="1701"/>
        </w:tabs>
        <w:ind w:left="1701" w:hanging="567"/>
      </w:pPr>
    </w:lvl>
  </w:abstractNum>
  <w:abstractNum w:abstractNumId="7" w15:restartNumberingAfterBreak="0">
    <w:nsid w:val="3BB00B3D"/>
    <w:multiLevelType w:val="singleLevel"/>
    <w:tmpl w:val="C0CE38B6"/>
    <w:name w:val="LIST_ANTRAG_AUFZ2"/>
    <w:lvl w:ilvl="0">
      <w:start w:val="1"/>
      <w:numFmt w:val="bullet"/>
      <w:pStyle w:val="LAAntrag2Aufz"/>
      <w:lvlText w:val="–"/>
      <w:lvlJc w:val="left"/>
      <w:pPr>
        <w:tabs>
          <w:tab w:val="num" w:pos="1984"/>
        </w:tabs>
        <w:ind w:left="1984" w:hanging="283"/>
      </w:pPr>
    </w:lvl>
  </w:abstractNum>
  <w:abstractNum w:abstractNumId="8" w15:restartNumberingAfterBreak="0">
    <w:nsid w:val="3F2121DD"/>
    <w:multiLevelType w:val="multilevel"/>
    <w:tmpl w:val="072C9BE6"/>
    <w:name w:val="LA-STANDARD"/>
    <w:lvl w:ilvl="0">
      <w:start w:val="1"/>
      <w:numFmt w:val="upperLetter"/>
      <w:pStyle w:val="LAEbene1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upperRoman"/>
      <w:pStyle w:val="LAEbene2"/>
      <w:lvlText w:val="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LAEbene3"/>
      <w:lvlText w:val="%3."/>
      <w:lvlJc w:val="left"/>
      <w:pPr>
        <w:tabs>
          <w:tab w:val="num" w:pos="567"/>
        </w:tabs>
        <w:ind w:left="567" w:hanging="567"/>
      </w:pPr>
    </w:lvl>
    <w:lvl w:ilvl="3">
      <w:start w:val="1"/>
      <w:numFmt w:val="lowerLetter"/>
      <w:pStyle w:val="LAEbene4"/>
      <w:lvlText w:val="%4)"/>
      <w:lvlJc w:val="left"/>
      <w:pPr>
        <w:tabs>
          <w:tab w:val="num" w:pos="1134"/>
        </w:tabs>
        <w:ind w:left="1134" w:hanging="567"/>
      </w:pPr>
    </w:lvl>
    <w:lvl w:ilvl="4">
      <w:start w:val="27"/>
      <w:numFmt w:val="lowerLetter"/>
      <w:pStyle w:val="LAEbene5"/>
      <w:lvlText w:val="%5)"/>
      <w:lvlJc w:val="left"/>
      <w:pPr>
        <w:tabs>
          <w:tab w:val="num" w:pos="1134"/>
        </w:tabs>
        <w:ind w:left="1134" w:hanging="567"/>
      </w:pPr>
    </w:lvl>
    <w:lvl w:ilvl="5">
      <w:start w:val="1"/>
      <w:numFmt w:val="decimal"/>
      <w:pStyle w:val="LAEbene6"/>
      <w:lvlText w:val="(%6)"/>
      <w:lvlJc w:val="left"/>
      <w:pPr>
        <w:tabs>
          <w:tab w:val="num" w:pos="1134"/>
        </w:tabs>
        <w:ind w:left="1134" w:hanging="567"/>
      </w:pPr>
    </w:lvl>
    <w:lvl w:ilvl="6">
      <w:start w:val="1"/>
      <w:numFmt w:val="lowerLetter"/>
      <w:pStyle w:val="LAEbene7"/>
      <w:lvlText w:val="(%7)"/>
      <w:lvlJc w:val="left"/>
      <w:pPr>
        <w:tabs>
          <w:tab w:val="num" w:pos="1701"/>
        </w:tabs>
        <w:ind w:left="1701" w:hanging="567"/>
      </w:pPr>
    </w:lvl>
    <w:lvl w:ilvl="7">
      <w:start w:val="27"/>
      <w:numFmt w:val="lowerLetter"/>
      <w:pStyle w:val="LAEbene8"/>
      <w:lvlText w:val="(%8)"/>
      <w:lvlJc w:val="left"/>
      <w:pPr>
        <w:tabs>
          <w:tab w:val="num" w:pos="1701"/>
        </w:tabs>
        <w:ind w:left="1701" w:hanging="567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F38607E"/>
    <w:multiLevelType w:val="singleLevel"/>
    <w:tmpl w:val="6C289F0E"/>
    <w:name w:val="PARA_BULLETS2"/>
    <w:lvl w:ilvl="0">
      <w:start w:val="1"/>
      <w:numFmt w:val="bullet"/>
      <w:pStyle w:val="LAAufz2"/>
      <w:lvlText w:val="–"/>
      <w:lvlJc w:val="left"/>
      <w:pPr>
        <w:tabs>
          <w:tab w:val="num" w:pos="1417"/>
        </w:tabs>
        <w:ind w:left="1417" w:hanging="283"/>
      </w:pPr>
    </w:lvl>
  </w:abstractNum>
  <w:abstractNum w:abstractNumId="10" w15:restartNumberingAfterBreak="0">
    <w:nsid w:val="66D72043"/>
    <w:multiLevelType w:val="singleLevel"/>
    <w:tmpl w:val="E9724384"/>
    <w:name w:val="LIST_ANTRAG_AUFZ1"/>
    <w:lvl w:ilvl="0">
      <w:start w:val="1"/>
      <w:numFmt w:val="bullet"/>
      <w:pStyle w:val="LAAntrag1Aufz"/>
      <w:lvlText w:val="–"/>
      <w:lvlJc w:val="left"/>
      <w:pPr>
        <w:tabs>
          <w:tab w:val="num" w:pos="1417"/>
        </w:tabs>
        <w:ind w:left="1417" w:hanging="283"/>
      </w:pPr>
    </w:lvl>
  </w:abstractNum>
  <w:abstractNum w:abstractNumId="11" w15:restartNumberingAfterBreak="0">
    <w:nsid w:val="791326AF"/>
    <w:multiLevelType w:val="singleLevel"/>
    <w:tmpl w:val="2842F08C"/>
    <w:name w:val="PARA_BULLETS3"/>
    <w:lvl w:ilvl="0">
      <w:start w:val="1"/>
      <w:numFmt w:val="bullet"/>
      <w:pStyle w:val="LAAufz3"/>
      <w:lvlText w:val="–"/>
      <w:lvlJc w:val="left"/>
      <w:pPr>
        <w:tabs>
          <w:tab w:val="num" w:pos="1984"/>
        </w:tabs>
        <w:ind w:left="1984" w:hanging="283"/>
      </w:pPr>
    </w:lvl>
  </w:abstractNum>
  <w:num w:numId="1" w16cid:durableId="1687825599">
    <w:abstractNumId w:val="5"/>
  </w:num>
  <w:num w:numId="2" w16cid:durableId="2016616802">
    <w:abstractNumId w:val="9"/>
  </w:num>
  <w:num w:numId="3" w16cid:durableId="1819346400">
    <w:abstractNumId w:val="11"/>
  </w:num>
  <w:num w:numId="4" w16cid:durableId="559709594">
    <w:abstractNumId w:val="8"/>
  </w:num>
  <w:num w:numId="5" w16cid:durableId="1232958350">
    <w:abstractNumId w:val="10"/>
  </w:num>
  <w:num w:numId="6" w16cid:durableId="1596086214">
    <w:abstractNumId w:val="7"/>
  </w:num>
  <w:num w:numId="7" w16cid:durableId="803541867">
    <w:abstractNumId w:val="2"/>
  </w:num>
  <w:num w:numId="8" w16cid:durableId="1146163944">
    <w:abstractNumId w:val="6"/>
  </w:num>
  <w:num w:numId="9" w16cid:durableId="151145830">
    <w:abstractNumId w:val="0"/>
  </w:num>
  <w:num w:numId="10" w16cid:durableId="584070892">
    <w:abstractNumId w:val="3"/>
  </w:num>
  <w:num w:numId="11" w16cid:durableId="1615987614">
    <w:abstractNumId w:val="4"/>
  </w:num>
  <w:num w:numId="12" w16cid:durableId="130828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C_NumAssistHeading" w:val="1|LA-STANDARD|1|TOC_LA_STANDARD|0|LA Ebene 1|LA Ebene 2|LA Ebene 3|LA Ebene 4|LA Ebene 5|LA Ebene 6|LA Ebene 7|LA Ebene 8|"/>
    <w:docVar w:name="LA_TemplateID" w:val="Leer1"/>
    <w:docVar w:name="LA_TemplateVersion" w:val="2"/>
  </w:docVars>
  <w:rsids>
    <w:rsidRoot w:val="0042793A"/>
    <w:rsid w:val="00055CD9"/>
    <w:rsid w:val="0005783C"/>
    <w:rsid w:val="000649AC"/>
    <w:rsid w:val="00067157"/>
    <w:rsid w:val="00070680"/>
    <w:rsid w:val="000817DC"/>
    <w:rsid w:val="0009137C"/>
    <w:rsid w:val="00094CFD"/>
    <w:rsid w:val="00097084"/>
    <w:rsid w:val="00097CE6"/>
    <w:rsid w:val="000A0DEB"/>
    <w:rsid w:val="000A421B"/>
    <w:rsid w:val="000B075A"/>
    <w:rsid w:val="000C3747"/>
    <w:rsid w:val="000D02B4"/>
    <w:rsid w:val="00107FBD"/>
    <w:rsid w:val="00112E48"/>
    <w:rsid w:val="001136AE"/>
    <w:rsid w:val="00116CB7"/>
    <w:rsid w:val="00134797"/>
    <w:rsid w:val="00141A4B"/>
    <w:rsid w:val="00143DD9"/>
    <w:rsid w:val="00156298"/>
    <w:rsid w:val="001744D7"/>
    <w:rsid w:val="001833EC"/>
    <w:rsid w:val="0018353D"/>
    <w:rsid w:val="00195E8C"/>
    <w:rsid w:val="001C0B22"/>
    <w:rsid w:val="001C36DA"/>
    <w:rsid w:val="001F3731"/>
    <w:rsid w:val="0020156B"/>
    <w:rsid w:val="00261C4C"/>
    <w:rsid w:val="0026755E"/>
    <w:rsid w:val="00271627"/>
    <w:rsid w:val="002A5147"/>
    <w:rsid w:val="002C76F5"/>
    <w:rsid w:val="002E248C"/>
    <w:rsid w:val="002E34BB"/>
    <w:rsid w:val="0033140E"/>
    <w:rsid w:val="003955D6"/>
    <w:rsid w:val="003A11ED"/>
    <w:rsid w:val="003A14E9"/>
    <w:rsid w:val="003A322D"/>
    <w:rsid w:val="003C1C29"/>
    <w:rsid w:val="003C53CA"/>
    <w:rsid w:val="003C6809"/>
    <w:rsid w:val="003D1848"/>
    <w:rsid w:val="003E1BC4"/>
    <w:rsid w:val="003F1DF4"/>
    <w:rsid w:val="00401201"/>
    <w:rsid w:val="004170C8"/>
    <w:rsid w:val="00420697"/>
    <w:rsid w:val="004274C9"/>
    <w:rsid w:val="00427633"/>
    <w:rsid w:val="0042793A"/>
    <w:rsid w:val="00451030"/>
    <w:rsid w:val="0046122F"/>
    <w:rsid w:val="004615BE"/>
    <w:rsid w:val="00462AAF"/>
    <w:rsid w:val="004D3108"/>
    <w:rsid w:val="004E07C8"/>
    <w:rsid w:val="004F40A7"/>
    <w:rsid w:val="004F582A"/>
    <w:rsid w:val="0052096F"/>
    <w:rsid w:val="00522090"/>
    <w:rsid w:val="005404E7"/>
    <w:rsid w:val="0055378D"/>
    <w:rsid w:val="00585DF1"/>
    <w:rsid w:val="005924EB"/>
    <w:rsid w:val="00592858"/>
    <w:rsid w:val="005B4C8A"/>
    <w:rsid w:val="005C1313"/>
    <w:rsid w:val="005C3ADD"/>
    <w:rsid w:val="005D2DC6"/>
    <w:rsid w:val="005E3174"/>
    <w:rsid w:val="005E45A7"/>
    <w:rsid w:val="006038E4"/>
    <w:rsid w:val="0060519C"/>
    <w:rsid w:val="0061497A"/>
    <w:rsid w:val="00651BE0"/>
    <w:rsid w:val="006524F3"/>
    <w:rsid w:val="00656A32"/>
    <w:rsid w:val="00676BFE"/>
    <w:rsid w:val="006872E6"/>
    <w:rsid w:val="00697BDC"/>
    <w:rsid w:val="006A0218"/>
    <w:rsid w:val="006A5A4B"/>
    <w:rsid w:val="006B6C6D"/>
    <w:rsid w:val="006C5B05"/>
    <w:rsid w:val="006D2085"/>
    <w:rsid w:val="00716E77"/>
    <w:rsid w:val="0072055E"/>
    <w:rsid w:val="007249FF"/>
    <w:rsid w:val="0075228B"/>
    <w:rsid w:val="00757D6E"/>
    <w:rsid w:val="0076312E"/>
    <w:rsid w:val="00765C13"/>
    <w:rsid w:val="00766E96"/>
    <w:rsid w:val="00771F7E"/>
    <w:rsid w:val="00775765"/>
    <w:rsid w:val="00780578"/>
    <w:rsid w:val="0078606D"/>
    <w:rsid w:val="007C00D2"/>
    <w:rsid w:val="007F6466"/>
    <w:rsid w:val="00812CAC"/>
    <w:rsid w:val="00813FEE"/>
    <w:rsid w:val="00824550"/>
    <w:rsid w:val="00827240"/>
    <w:rsid w:val="00834095"/>
    <w:rsid w:val="00842072"/>
    <w:rsid w:val="008469FC"/>
    <w:rsid w:val="00860638"/>
    <w:rsid w:val="00861192"/>
    <w:rsid w:val="008732B1"/>
    <w:rsid w:val="00883823"/>
    <w:rsid w:val="00883D59"/>
    <w:rsid w:val="008A2ABF"/>
    <w:rsid w:val="008C2DD7"/>
    <w:rsid w:val="008D7E52"/>
    <w:rsid w:val="008E543F"/>
    <w:rsid w:val="00910736"/>
    <w:rsid w:val="00915669"/>
    <w:rsid w:val="0092625D"/>
    <w:rsid w:val="009311AE"/>
    <w:rsid w:val="00935547"/>
    <w:rsid w:val="0094185C"/>
    <w:rsid w:val="009876D1"/>
    <w:rsid w:val="00991160"/>
    <w:rsid w:val="009B1B38"/>
    <w:rsid w:val="009D6F6F"/>
    <w:rsid w:val="009F3771"/>
    <w:rsid w:val="009F5DE1"/>
    <w:rsid w:val="009F782B"/>
    <w:rsid w:val="00A00D52"/>
    <w:rsid w:val="00A31433"/>
    <w:rsid w:val="00A37673"/>
    <w:rsid w:val="00A66D47"/>
    <w:rsid w:val="00AD0087"/>
    <w:rsid w:val="00AE0CE1"/>
    <w:rsid w:val="00AF46D9"/>
    <w:rsid w:val="00B05864"/>
    <w:rsid w:val="00B0707D"/>
    <w:rsid w:val="00B23A2F"/>
    <w:rsid w:val="00B2681F"/>
    <w:rsid w:val="00B402D8"/>
    <w:rsid w:val="00B62B40"/>
    <w:rsid w:val="00B71A30"/>
    <w:rsid w:val="00B95E83"/>
    <w:rsid w:val="00BD6696"/>
    <w:rsid w:val="00BE2ADB"/>
    <w:rsid w:val="00C2360F"/>
    <w:rsid w:val="00C26629"/>
    <w:rsid w:val="00C30AB9"/>
    <w:rsid w:val="00C41DBF"/>
    <w:rsid w:val="00C53614"/>
    <w:rsid w:val="00C551A5"/>
    <w:rsid w:val="00C5570C"/>
    <w:rsid w:val="00C5754A"/>
    <w:rsid w:val="00C60A2F"/>
    <w:rsid w:val="00C60CF8"/>
    <w:rsid w:val="00C80622"/>
    <w:rsid w:val="00CA22AE"/>
    <w:rsid w:val="00CD0518"/>
    <w:rsid w:val="00CF1456"/>
    <w:rsid w:val="00CF4038"/>
    <w:rsid w:val="00CF4A0B"/>
    <w:rsid w:val="00D379E1"/>
    <w:rsid w:val="00D47E94"/>
    <w:rsid w:val="00D504C5"/>
    <w:rsid w:val="00DC0535"/>
    <w:rsid w:val="00DC181F"/>
    <w:rsid w:val="00DD6A0E"/>
    <w:rsid w:val="00DE0C8C"/>
    <w:rsid w:val="00DF19BB"/>
    <w:rsid w:val="00DF593B"/>
    <w:rsid w:val="00E14D88"/>
    <w:rsid w:val="00E4577A"/>
    <w:rsid w:val="00E45EB5"/>
    <w:rsid w:val="00E53AA7"/>
    <w:rsid w:val="00E764A4"/>
    <w:rsid w:val="00E85367"/>
    <w:rsid w:val="00E91FE9"/>
    <w:rsid w:val="00E97791"/>
    <w:rsid w:val="00EB735D"/>
    <w:rsid w:val="00EE3DA8"/>
    <w:rsid w:val="00EE406C"/>
    <w:rsid w:val="00EF7A4F"/>
    <w:rsid w:val="00F460DF"/>
    <w:rsid w:val="00F62FD3"/>
    <w:rsid w:val="00F64D6B"/>
    <w:rsid w:val="00F74ED1"/>
    <w:rsid w:val="00F8647A"/>
    <w:rsid w:val="00F872C7"/>
    <w:rsid w:val="00FB0713"/>
    <w:rsid w:val="00FC1462"/>
    <w:rsid w:val="00FD4B8E"/>
    <w:rsid w:val="00FE3B73"/>
    <w:rsid w:val="00FF41E0"/>
    <w:rsid w:val="00FF73A4"/>
    <w:rsid w:val="3D426B71"/>
    <w:rsid w:val="728DF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B73B2E"/>
  <w15:chartTrackingRefBased/>
  <w15:docId w15:val="{7425ACCB-E4EA-4B29-ABCA-D88972D96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0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F5DE1"/>
    <w:pPr>
      <w:spacing w:after="0" w:line="240" w:lineRule="auto"/>
    </w:pPr>
    <w:rPr>
      <w:rFonts w:ascii="Arial" w:hAnsi="Arial" w:cs="Arial"/>
      <w:sz w:val="21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D310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uiPriority w:val="99"/>
    <w:unhideWhenUsed/>
    <w:qFormat/>
    <w:rsid w:val="009F5DE1"/>
    <w:pPr>
      <w:spacing w:before="200" w:line="312" w:lineRule="auto"/>
      <w:jc w:val="both"/>
    </w:pPr>
  </w:style>
  <w:style w:type="character" w:customStyle="1" w:styleId="TextkrperZchn">
    <w:name w:val="Textkörper Zchn"/>
    <w:basedOn w:val="Absatz-Standardschriftart"/>
    <w:link w:val="Textkrper"/>
    <w:uiPriority w:val="99"/>
    <w:rsid w:val="009F5DE1"/>
    <w:rPr>
      <w:rFonts w:ascii="Arial" w:hAnsi="Arial" w:cs="Arial"/>
      <w:sz w:val="21"/>
    </w:rPr>
  </w:style>
  <w:style w:type="paragraph" w:styleId="Listenabsatz">
    <w:name w:val="List Paragraph"/>
    <w:basedOn w:val="Standard"/>
    <w:uiPriority w:val="34"/>
    <w:semiHidden/>
    <w:rsid w:val="009F5DE1"/>
    <w:pPr>
      <w:spacing w:before="200" w:line="312" w:lineRule="auto"/>
      <w:contextualSpacing/>
      <w:jc w:val="both"/>
    </w:pPr>
  </w:style>
  <w:style w:type="paragraph" w:customStyle="1" w:styleId="LAText">
    <w:name w:val="LA Text"/>
    <w:basedOn w:val="Textkrper"/>
    <w:link w:val="LATextZchn"/>
    <w:qFormat/>
    <w:rsid w:val="004D3108"/>
  </w:style>
  <w:style w:type="character" w:customStyle="1" w:styleId="LATextZchn">
    <w:name w:val="LA Text Zchn"/>
    <w:basedOn w:val="Absatz-Standardschriftart"/>
    <w:link w:val="LAText"/>
    <w:rsid w:val="004D3108"/>
    <w:rPr>
      <w:rFonts w:ascii="Arial" w:hAnsi="Arial" w:cs="Arial"/>
      <w:sz w:val="21"/>
    </w:rPr>
  </w:style>
  <w:style w:type="paragraph" w:customStyle="1" w:styleId="LAZwischenberschrift">
    <w:name w:val="LA Zwischenüberschrift"/>
    <w:basedOn w:val="LAText"/>
    <w:next w:val="LAText"/>
    <w:link w:val="LAZwischenberschriftZchn"/>
    <w:qFormat/>
    <w:rsid w:val="004D3108"/>
    <w:pPr>
      <w:keepLines/>
      <w:spacing w:line="240" w:lineRule="auto"/>
      <w:jc w:val="center"/>
    </w:pPr>
    <w:rPr>
      <w:spacing w:val="30"/>
    </w:rPr>
  </w:style>
  <w:style w:type="character" w:customStyle="1" w:styleId="LAZwischenberschriftZchn">
    <w:name w:val="LA Zwischenüberschrift Zchn"/>
    <w:basedOn w:val="Absatz-Standardschriftart"/>
    <w:link w:val="LAZwischenberschrift"/>
    <w:rsid w:val="004D3108"/>
    <w:rPr>
      <w:rFonts w:ascii="Arial" w:hAnsi="Arial" w:cs="Arial"/>
      <w:spacing w:val="30"/>
      <w:sz w:val="21"/>
    </w:rPr>
  </w:style>
  <w:style w:type="paragraph" w:customStyle="1" w:styleId="LAAntragOhneNum">
    <w:name w:val="LA Antrag OhneNum"/>
    <w:basedOn w:val="LAText"/>
    <w:next w:val="LAText"/>
    <w:link w:val="LAAntragOhneNumZchn"/>
    <w:qFormat/>
    <w:rsid w:val="009F5DE1"/>
    <w:pPr>
      <w:ind w:left="567"/>
    </w:pPr>
    <w:rPr>
      <w:b/>
    </w:rPr>
  </w:style>
  <w:style w:type="character" w:customStyle="1" w:styleId="LAAntragOhneNumZchn">
    <w:name w:val="LA Antrag OhneNum Zchn"/>
    <w:basedOn w:val="LATextZchn"/>
    <w:link w:val="LAAntragOhneNum"/>
    <w:rsid w:val="009F5DE1"/>
    <w:rPr>
      <w:rFonts w:ascii="Arial" w:hAnsi="Arial" w:cs="Arial"/>
      <w:b/>
      <w:sz w:val="21"/>
    </w:rPr>
  </w:style>
  <w:style w:type="paragraph" w:customStyle="1" w:styleId="LAAntrag1">
    <w:name w:val="LA Antrag 1"/>
    <w:basedOn w:val="LAText"/>
    <w:link w:val="LAAntrag1Zchn"/>
    <w:qFormat/>
    <w:rsid w:val="009F5DE1"/>
    <w:pPr>
      <w:numPr>
        <w:numId w:val="10"/>
      </w:numPr>
    </w:pPr>
    <w:rPr>
      <w:b/>
    </w:rPr>
  </w:style>
  <w:style w:type="character" w:customStyle="1" w:styleId="LAAntrag1Zchn">
    <w:name w:val="LA Antrag 1 Zchn"/>
    <w:basedOn w:val="LATextZchn"/>
    <w:link w:val="LAAntrag1"/>
    <w:rsid w:val="009F5DE1"/>
    <w:rPr>
      <w:rFonts w:ascii="Arial" w:hAnsi="Arial" w:cs="Arial"/>
      <w:b/>
      <w:sz w:val="21"/>
    </w:rPr>
  </w:style>
  <w:style w:type="paragraph" w:customStyle="1" w:styleId="LAZitatKommentar">
    <w:name w:val="LA ZitatKommentar"/>
    <w:basedOn w:val="LAText"/>
    <w:link w:val="LAZitatKommentarZchn"/>
    <w:qFormat/>
    <w:rsid w:val="004D3108"/>
    <w:pPr>
      <w:spacing w:before="120" w:after="320" w:line="288" w:lineRule="auto"/>
      <w:ind w:left="1417" w:right="567"/>
    </w:pPr>
    <w:rPr>
      <w:i/>
    </w:rPr>
  </w:style>
  <w:style w:type="character" w:customStyle="1" w:styleId="LAZitatKommentarZchn">
    <w:name w:val="LA ZitatKommentar Zchn"/>
    <w:basedOn w:val="Absatz-Standardschriftart"/>
    <w:link w:val="LAZitatKommentar"/>
    <w:rsid w:val="004D3108"/>
    <w:rPr>
      <w:rFonts w:ascii="Arial" w:hAnsi="Arial" w:cs="Arial"/>
      <w:i/>
      <w:sz w:val="21"/>
    </w:rPr>
  </w:style>
  <w:style w:type="paragraph" w:customStyle="1" w:styleId="LANachweisRsprLit">
    <w:name w:val="LA Nachweis Rspr/Lit"/>
    <w:basedOn w:val="LAZitatKommentar"/>
    <w:link w:val="LANachweisRsprLitZchn"/>
    <w:qFormat/>
    <w:rsid w:val="004D3108"/>
    <w:rPr>
      <w:i w:val="0"/>
    </w:rPr>
  </w:style>
  <w:style w:type="character" w:customStyle="1" w:styleId="LANachweisRsprLitZchn">
    <w:name w:val="LA Nachweis Rspr/Lit Zchn"/>
    <w:basedOn w:val="Absatz-Standardschriftart"/>
    <w:link w:val="LANachweisRsprLit"/>
    <w:rsid w:val="004D3108"/>
    <w:rPr>
      <w:rFonts w:ascii="Arial" w:hAnsi="Arial" w:cs="Arial"/>
      <w:sz w:val="21"/>
    </w:rPr>
  </w:style>
  <w:style w:type="paragraph" w:customStyle="1" w:styleId="LAAufz1">
    <w:name w:val="LA Aufz 1"/>
    <w:basedOn w:val="LAText"/>
    <w:link w:val="LAAufz1Zchn"/>
    <w:qFormat/>
    <w:rsid w:val="004D3108"/>
    <w:pPr>
      <w:numPr>
        <w:numId w:val="1"/>
      </w:numPr>
    </w:pPr>
  </w:style>
  <w:style w:type="character" w:customStyle="1" w:styleId="LAAufz1Zchn">
    <w:name w:val="LA Aufz 1 Zchn"/>
    <w:basedOn w:val="Absatz-Standardschriftart"/>
    <w:link w:val="LAAufz1"/>
    <w:rsid w:val="004D3108"/>
    <w:rPr>
      <w:rFonts w:ascii="Arial" w:hAnsi="Arial" w:cs="Arial"/>
      <w:sz w:val="21"/>
    </w:rPr>
  </w:style>
  <w:style w:type="paragraph" w:customStyle="1" w:styleId="LAAufz1Folge">
    <w:name w:val="LA Aufz 1 Folge"/>
    <w:basedOn w:val="LAText"/>
    <w:link w:val="LAAufz1FolgeZchn"/>
    <w:qFormat/>
    <w:rsid w:val="004D3108"/>
    <w:pPr>
      <w:ind w:left="850"/>
    </w:pPr>
  </w:style>
  <w:style w:type="character" w:customStyle="1" w:styleId="LAAufz1FolgeZchn">
    <w:name w:val="LA Aufz 1 Folge Zchn"/>
    <w:basedOn w:val="Absatz-Standardschriftart"/>
    <w:link w:val="LAAufz1Folge"/>
    <w:rsid w:val="004D3108"/>
    <w:rPr>
      <w:rFonts w:ascii="Arial" w:hAnsi="Arial" w:cs="Arial"/>
      <w:sz w:val="21"/>
    </w:rPr>
  </w:style>
  <w:style w:type="paragraph" w:customStyle="1" w:styleId="LAAufz2">
    <w:name w:val="LA Aufz 2"/>
    <w:basedOn w:val="LAText"/>
    <w:link w:val="LAAufz2Zchn"/>
    <w:qFormat/>
    <w:rsid w:val="004D3108"/>
    <w:pPr>
      <w:numPr>
        <w:numId w:val="2"/>
      </w:numPr>
    </w:pPr>
  </w:style>
  <w:style w:type="character" w:customStyle="1" w:styleId="LAAufz2Zchn">
    <w:name w:val="LA Aufz 2 Zchn"/>
    <w:basedOn w:val="Absatz-Standardschriftart"/>
    <w:link w:val="LAAufz2"/>
    <w:rsid w:val="004D3108"/>
    <w:rPr>
      <w:rFonts w:ascii="Arial" w:hAnsi="Arial" w:cs="Arial"/>
      <w:sz w:val="21"/>
    </w:rPr>
  </w:style>
  <w:style w:type="paragraph" w:customStyle="1" w:styleId="LAAufz2Folge">
    <w:name w:val="LA Aufz 2 Folge"/>
    <w:basedOn w:val="LAText"/>
    <w:link w:val="LAAufz2FolgeZchn"/>
    <w:qFormat/>
    <w:rsid w:val="004D3108"/>
    <w:pPr>
      <w:ind w:left="1417"/>
    </w:pPr>
  </w:style>
  <w:style w:type="character" w:customStyle="1" w:styleId="LAAufz2FolgeZchn">
    <w:name w:val="LA Aufz 2 Folge Zchn"/>
    <w:basedOn w:val="Absatz-Standardschriftart"/>
    <w:link w:val="LAAufz2Folge"/>
    <w:rsid w:val="004D3108"/>
    <w:rPr>
      <w:rFonts w:ascii="Arial" w:hAnsi="Arial" w:cs="Arial"/>
      <w:sz w:val="21"/>
    </w:rPr>
  </w:style>
  <w:style w:type="paragraph" w:customStyle="1" w:styleId="LAAufz3">
    <w:name w:val="LA Aufz 3"/>
    <w:basedOn w:val="LAText"/>
    <w:link w:val="LAAufz3Zchn"/>
    <w:qFormat/>
    <w:rsid w:val="004D3108"/>
    <w:pPr>
      <w:numPr>
        <w:numId w:val="3"/>
      </w:numPr>
    </w:pPr>
  </w:style>
  <w:style w:type="character" w:customStyle="1" w:styleId="LAAufz3Zchn">
    <w:name w:val="LA Aufz 3 Zchn"/>
    <w:basedOn w:val="Absatz-Standardschriftart"/>
    <w:link w:val="LAAufz3"/>
    <w:rsid w:val="004D3108"/>
    <w:rPr>
      <w:rFonts w:ascii="Arial" w:hAnsi="Arial" w:cs="Arial"/>
      <w:sz w:val="21"/>
    </w:rPr>
  </w:style>
  <w:style w:type="paragraph" w:customStyle="1" w:styleId="LAAufz3Folge">
    <w:name w:val="LA Aufz 3 Folge"/>
    <w:basedOn w:val="LAText"/>
    <w:link w:val="LAAufz3FolgeZchn"/>
    <w:qFormat/>
    <w:rsid w:val="004D3108"/>
    <w:pPr>
      <w:ind w:left="1984"/>
    </w:pPr>
  </w:style>
  <w:style w:type="character" w:customStyle="1" w:styleId="LAAufz3FolgeZchn">
    <w:name w:val="LA Aufz 3 Folge Zchn"/>
    <w:basedOn w:val="Absatz-Standardschriftart"/>
    <w:link w:val="LAAufz3Folge"/>
    <w:rsid w:val="004D3108"/>
    <w:rPr>
      <w:rFonts w:ascii="Arial" w:hAnsi="Arial" w:cs="Arial"/>
      <w:sz w:val="21"/>
    </w:rPr>
  </w:style>
  <w:style w:type="paragraph" w:styleId="Beschriftung">
    <w:name w:val="caption"/>
    <w:basedOn w:val="LAText"/>
    <w:next w:val="Standard"/>
    <w:uiPriority w:val="35"/>
    <w:semiHidden/>
    <w:unhideWhenUsed/>
    <w:rsid w:val="004D3108"/>
    <w:pPr>
      <w:spacing w:before="120"/>
      <w:ind w:left="567"/>
    </w:pPr>
    <w:rPr>
      <w:iCs/>
      <w:szCs w:val="18"/>
    </w:rPr>
  </w:style>
  <w:style w:type="character" w:styleId="Buchtitel">
    <w:name w:val="Book Title"/>
    <w:basedOn w:val="Absatz-Standardschriftart"/>
    <w:uiPriority w:val="33"/>
    <w:semiHidden/>
    <w:rsid w:val="004D3108"/>
    <w:rPr>
      <w:b/>
      <w:bCs/>
      <w:i/>
      <w:iCs/>
      <w:spacing w:val="5"/>
    </w:rPr>
  </w:style>
  <w:style w:type="character" w:styleId="Fett">
    <w:name w:val="Strong"/>
    <w:basedOn w:val="Absatz-Standardschriftart"/>
    <w:uiPriority w:val="22"/>
    <w:semiHidden/>
    <w:rsid w:val="004D3108"/>
    <w:rPr>
      <w:b/>
      <w:bCs/>
    </w:rPr>
  </w:style>
  <w:style w:type="character" w:styleId="Hervorhebung">
    <w:name w:val="Emphasis"/>
    <w:basedOn w:val="Absatz-Standardschriftart"/>
    <w:uiPriority w:val="20"/>
    <w:semiHidden/>
    <w:rsid w:val="004D3108"/>
    <w:rPr>
      <w:i/>
      <w:i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D31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D3108"/>
    <w:pPr>
      <w:outlineLvl w:val="9"/>
    </w:pPr>
  </w:style>
  <w:style w:type="character" w:styleId="IntensiveHervorhebung">
    <w:name w:val="Intense Emphasis"/>
    <w:basedOn w:val="Absatz-Standardschriftart"/>
    <w:uiPriority w:val="21"/>
    <w:semiHidden/>
    <w:rsid w:val="004D3108"/>
    <w:rPr>
      <w:i/>
      <w:iCs/>
      <w:color w:val="4472C4" w:themeColor="accent1"/>
    </w:rPr>
  </w:style>
  <w:style w:type="character" w:styleId="IntensiverVerweis">
    <w:name w:val="Intense Reference"/>
    <w:basedOn w:val="Absatz-Standardschriftart"/>
    <w:uiPriority w:val="32"/>
    <w:semiHidden/>
    <w:rsid w:val="004D3108"/>
    <w:rPr>
      <w:b/>
      <w:bCs/>
      <w:smallCaps/>
      <w:color w:val="4472C4" w:themeColor="accent1"/>
      <w:spacing w:val="5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4D310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D3108"/>
    <w:rPr>
      <w:rFonts w:ascii="Arial" w:hAnsi="Arial" w:cs="Arial"/>
      <w:i/>
      <w:iCs/>
      <w:color w:val="4472C4" w:themeColor="accent1"/>
      <w:sz w:val="21"/>
    </w:rPr>
  </w:style>
  <w:style w:type="character" w:styleId="SchwacheHervorhebung">
    <w:name w:val="Subtle Emphasis"/>
    <w:basedOn w:val="Absatz-Standardschriftart"/>
    <w:uiPriority w:val="19"/>
    <w:semiHidden/>
    <w:rsid w:val="004D3108"/>
    <w:rPr>
      <w:i/>
      <w:iCs/>
      <w:color w:val="404040" w:themeColor="text1" w:themeTint="BF"/>
    </w:rPr>
  </w:style>
  <w:style w:type="character" w:styleId="SchwacherVerweis">
    <w:name w:val="Subtle Reference"/>
    <w:basedOn w:val="Absatz-Standardschriftart"/>
    <w:uiPriority w:val="31"/>
    <w:semiHidden/>
    <w:rsid w:val="004D3108"/>
    <w:rPr>
      <w:smallCaps/>
      <w:color w:val="5A5A5A" w:themeColor="text1" w:themeTint="A5"/>
    </w:rPr>
  </w:style>
  <w:style w:type="paragraph" w:styleId="Titel">
    <w:name w:val="Title"/>
    <w:basedOn w:val="Standard"/>
    <w:next w:val="Standard"/>
    <w:link w:val="TitelZchn"/>
    <w:uiPriority w:val="10"/>
    <w:semiHidden/>
    <w:rsid w:val="004D310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D31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semiHidden/>
    <w:rsid w:val="004D310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D3108"/>
    <w:rPr>
      <w:rFonts w:eastAsiaTheme="minorEastAsia"/>
      <w:color w:val="5A5A5A" w:themeColor="text1" w:themeTint="A5"/>
      <w:spacing w:val="15"/>
    </w:rPr>
  </w:style>
  <w:style w:type="paragraph" w:customStyle="1" w:styleId="LAEbene1">
    <w:name w:val="LA Ebene 1"/>
    <w:basedOn w:val="Standard"/>
    <w:next w:val="LAText1"/>
    <w:link w:val="LAEbene1Zchn"/>
    <w:qFormat/>
    <w:rsid w:val="00585DF1"/>
    <w:pPr>
      <w:keepNext/>
      <w:keepLines/>
      <w:numPr>
        <w:numId w:val="4"/>
      </w:numPr>
      <w:spacing w:before="240" w:line="312" w:lineRule="auto"/>
      <w:jc w:val="both"/>
      <w:outlineLvl w:val="0"/>
    </w:pPr>
    <w:rPr>
      <w:rFonts w:eastAsia="Times New Roman" w:cs="Times New Roman"/>
      <w:b/>
      <w:bCs/>
      <w:caps/>
      <w:szCs w:val="24"/>
      <w:lang w:eastAsia="de-DE"/>
    </w:rPr>
  </w:style>
  <w:style w:type="character" w:customStyle="1" w:styleId="LAEbene1Zchn">
    <w:name w:val="LA Ebene 1 Zchn"/>
    <w:basedOn w:val="Absatz-Standardschriftart"/>
    <w:link w:val="LAEbene1"/>
    <w:rsid w:val="004D3108"/>
    <w:rPr>
      <w:rFonts w:ascii="Arial" w:eastAsia="Times New Roman" w:hAnsi="Arial" w:cs="Times New Roman"/>
      <w:b/>
      <w:bCs/>
      <w:caps/>
      <w:sz w:val="21"/>
      <w:szCs w:val="24"/>
      <w:lang w:eastAsia="de-DE"/>
    </w:rPr>
  </w:style>
  <w:style w:type="paragraph" w:customStyle="1" w:styleId="LAEbene2">
    <w:name w:val="LA Ebene 2"/>
    <w:basedOn w:val="Standard"/>
    <w:next w:val="LAText1"/>
    <w:link w:val="LAEbene2Zchn"/>
    <w:qFormat/>
    <w:rsid w:val="00585DF1"/>
    <w:pPr>
      <w:keepNext/>
      <w:keepLines/>
      <w:numPr>
        <w:ilvl w:val="1"/>
        <w:numId w:val="4"/>
      </w:numPr>
      <w:spacing w:before="240" w:line="312" w:lineRule="auto"/>
      <w:jc w:val="both"/>
      <w:outlineLvl w:val="1"/>
    </w:pPr>
    <w:rPr>
      <w:rFonts w:eastAsia="Times New Roman" w:cs="Times New Roman"/>
      <w:b/>
      <w:bCs/>
      <w:szCs w:val="24"/>
      <w:lang w:eastAsia="de-DE"/>
    </w:rPr>
  </w:style>
  <w:style w:type="character" w:customStyle="1" w:styleId="LAEbene2Zchn">
    <w:name w:val="LA Ebene 2 Zchn"/>
    <w:basedOn w:val="Absatz-Standardschriftart"/>
    <w:link w:val="LAEbene2"/>
    <w:rsid w:val="004D3108"/>
    <w:rPr>
      <w:rFonts w:ascii="Arial" w:eastAsia="Times New Roman" w:hAnsi="Arial" w:cs="Times New Roman"/>
      <w:b/>
      <w:bCs/>
      <w:sz w:val="21"/>
      <w:szCs w:val="24"/>
      <w:lang w:eastAsia="de-DE"/>
    </w:rPr>
  </w:style>
  <w:style w:type="paragraph" w:customStyle="1" w:styleId="LAEbene3">
    <w:name w:val="LA Ebene 3"/>
    <w:basedOn w:val="Standard"/>
    <w:next w:val="LAText1"/>
    <w:link w:val="LAEbene3Zchn"/>
    <w:qFormat/>
    <w:rsid w:val="00585DF1"/>
    <w:pPr>
      <w:keepNext/>
      <w:keepLines/>
      <w:numPr>
        <w:ilvl w:val="2"/>
        <w:numId w:val="4"/>
      </w:numPr>
      <w:spacing w:before="240" w:line="312" w:lineRule="auto"/>
      <w:jc w:val="both"/>
      <w:outlineLvl w:val="2"/>
    </w:pPr>
    <w:rPr>
      <w:rFonts w:eastAsia="Times New Roman" w:cs="Times New Roman"/>
      <w:b/>
      <w:bCs/>
      <w:szCs w:val="24"/>
      <w:lang w:eastAsia="de-DE"/>
    </w:rPr>
  </w:style>
  <w:style w:type="character" w:customStyle="1" w:styleId="LAEbene3Zchn">
    <w:name w:val="LA Ebene 3 Zchn"/>
    <w:basedOn w:val="Absatz-Standardschriftart"/>
    <w:link w:val="LAEbene3"/>
    <w:rsid w:val="004D3108"/>
    <w:rPr>
      <w:rFonts w:ascii="Arial" w:eastAsia="Times New Roman" w:hAnsi="Arial" w:cs="Times New Roman"/>
      <w:b/>
      <w:bCs/>
      <w:sz w:val="21"/>
      <w:szCs w:val="24"/>
      <w:lang w:eastAsia="de-DE"/>
    </w:rPr>
  </w:style>
  <w:style w:type="paragraph" w:customStyle="1" w:styleId="LAEbene4">
    <w:name w:val="LA Ebene 4"/>
    <w:basedOn w:val="Standard"/>
    <w:next w:val="LAText2"/>
    <w:link w:val="LAEbene4Zchn"/>
    <w:qFormat/>
    <w:rsid w:val="00585DF1"/>
    <w:pPr>
      <w:keepNext/>
      <w:keepLines/>
      <w:numPr>
        <w:ilvl w:val="3"/>
        <w:numId w:val="4"/>
      </w:numPr>
      <w:spacing w:before="240" w:line="312" w:lineRule="auto"/>
      <w:jc w:val="both"/>
      <w:outlineLvl w:val="3"/>
    </w:pPr>
    <w:rPr>
      <w:rFonts w:eastAsia="Times New Roman" w:cs="Times New Roman"/>
      <w:b/>
      <w:bCs/>
      <w:szCs w:val="24"/>
      <w:lang w:eastAsia="de-DE"/>
    </w:rPr>
  </w:style>
  <w:style w:type="character" w:customStyle="1" w:styleId="LAEbene4Zchn">
    <w:name w:val="LA Ebene 4 Zchn"/>
    <w:basedOn w:val="Absatz-Standardschriftart"/>
    <w:link w:val="LAEbene4"/>
    <w:rsid w:val="004D3108"/>
    <w:rPr>
      <w:rFonts w:ascii="Arial" w:eastAsia="Times New Roman" w:hAnsi="Arial" w:cs="Times New Roman"/>
      <w:b/>
      <w:bCs/>
      <w:sz w:val="21"/>
      <w:szCs w:val="24"/>
      <w:lang w:eastAsia="de-DE"/>
    </w:rPr>
  </w:style>
  <w:style w:type="paragraph" w:customStyle="1" w:styleId="LAEbene5">
    <w:name w:val="LA Ebene 5"/>
    <w:basedOn w:val="Standard"/>
    <w:next w:val="LAText2"/>
    <w:link w:val="LAEbene5Zchn"/>
    <w:qFormat/>
    <w:rsid w:val="00585DF1"/>
    <w:pPr>
      <w:keepNext/>
      <w:keepLines/>
      <w:numPr>
        <w:ilvl w:val="4"/>
        <w:numId w:val="4"/>
      </w:numPr>
      <w:spacing w:before="240" w:line="312" w:lineRule="auto"/>
      <w:jc w:val="both"/>
      <w:outlineLvl w:val="4"/>
    </w:pPr>
    <w:rPr>
      <w:rFonts w:eastAsia="Times New Roman" w:cs="Times New Roman"/>
      <w:b/>
      <w:bCs/>
      <w:szCs w:val="24"/>
      <w:lang w:eastAsia="de-DE"/>
    </w:rPr>
  </w:style>
  <w:style w:type="character" w:customStyle="1" w:styleId="LAEbene5Zchn">
    <w:name w:val="LA Ebene 5 Zchn"/>
    <w:basedOn w:val="Absatz-Standardschriftart"/>
    <w:link w:val="LAEbene5"/>
    <w:rsid w:val="004D3108"/>
    <w:rPr>
      <w:rFonts w:ascii="Arial" w:eastAsia="Times New Roman" w:hAnsi="Arial" w:cs="Times New Roman"/>
      <w:b/>
      <w:bCs/>
      <w:sz w:val="21"/>
      <w:szCs w:val="24"/>
      <w:lang w:eastAsia="de-DE"/>
    </w:rPr>
  </w:style>
  <w:style w:type="paragraph" w:customStyle="1" w:styleId="LAEbene6">
    <w:name w:val="LA Ebene 6"/>
    <w:basedOn w:val="Standard"/>
    <w:next w:val="LAText2"/>
    <w:link w:val="LAEbene6Zchn"/>
    <w:qFormat/>
    <w:rsid w:val="00585DF1"/>
    <w:pPr>
      <w:keepNext/>
      <w:keepLines/>
      <w:numPr>
        <w:ilvl w:val="5"/>
        <w:numId w:val="4"/>
      </w:numPr>
      <w:spacing w:before="240" w:line="312" w:lineRule="auto"/>
      <w:jc w:val="both"/>
      <w:outlineLvl w:val="5"/>
    </w:pPr>
    <w:rPr>
      <w:rFonts w:eastAsia="Times New Roman" w:cs="Times New Roman"/>
      <w:b/>
      <w:bCs/>
      <w:szCs w:val="24"/>
      <w:lang w:eastAsia="de-DE"/>
    </w:rPr>
  </w:style>
  <w:style w:type="character" w:customStyle="1" w:styleId="LAEbene6Zchn">
    <w:name w:val="LA Ebene 6 Zchn"/>
    <w:basedOn w:val="Absatz-Standardschriftart"/>
    <w:link w:val="LAEbene6"/>
    <w:rsid w:val="004D3108"/>
    <w:rPr>
      <w:rFonts w:ascii="Arial" w:eastAsia="Times New Roman" w:hAnsi="Arial" w:cs="Times New Roman"/>
      <w:b/>
      <w:bCs/>
      <w:sz w:val="21"/>
      <w:szCs w:val="24"/>
      <w:lang w:eastAsia="de-DE"/>
    </w:rPr>
  </w:style>
  <w:style w:type="paragraph" w:customStyle="1" w:styleId="LAEbene7">
    <w:name w:val="LA Ebene 7"/>
    <w:basedOn w:val="Standard"/>
    <w:next w:val="LAText3"/>
    <w:link w:val="LAEbene7Zchn"/>
    <w:qFormat/>
    <w:rsid w:val="00585DF1"/>
    <w:pPr>
      <w:keepNext/>
      <w:keepLines/>
      <w:numPr>
        <w:ilvl w:val="6"/>
        <w:numId w:val="4"/>
      </w:numPr>
      <w:spacing w:before="240" w:line="312" w:lineRule="auto"/>
      <w:jc w:val="both"/>
      <w:outlineLvl w:val="6"/>
    </w:pPr>
    <w:rPr>
      <w:rFonts w:eastAsia="Times New Roman" w:cs="Times New Roman"/>
      <w:b/>
      <w:bCs/>
      <w:szCs w:val="24"/>
      <w:lang w:eastAsia="de-DE"/>
    </w:rPr>
  </w:style>
  <w:style w:type="character" w:customStyle="1" w:styleId="LAEbene7Zchn">
    <w:name w:val="LA Ebene 7 Zchn"/>
    <w:basedOn w:val="Absatz-Standardschriftart"/>
    <w:link w:val="LAEbene7"/>
    <w:rsid w:val="004D3108"/>
    <w:rPr>
      <w:rFonts w:ascii="Arial" w:eastAsia="Times New Roman" w:hAnsi="Arial" w:cs="Times New Roman"/>
      <w:b/>
      <w:bCs/>
      <w:sz w:val="21"/>
      <w:szCs w:val="24"/>
      <w:lang w:eastAsia="de-DE"/>
    </w:rPr>
  </w:style>
  <w:style w:type="paragraph" w:customStyle="1" w:styleId="LAEbene8">
    <w:name w:val="LA Ebene 8"/>
    <w:basedOn w:val="Standard"/>
    <w:next w:val="LAText3"/>
    <w:link w:val="LAEbene8Zchn"/>
    <w:qFormat/>
    <w:rsid w:val="00585DF1"/>
    <w:pPr>
      <w:keepNext/>
      <w:keepLines/>
      <w:numPr>
        <w:ilvl w:val="7"/>
        <w:numId w:val="4"/>
      </w:numPr>
      <w:spacing w:before="240" w:line="312" w:lineRule="auto"/>
      <w:jc w:val="both"/>
      <w:outlineLvl w:val="7"/>
    </w:pPr>
    <w:rPr>
      <w:rFonts w:eastAsia="Times New Roman" w:cs="Times New Roman"/>
      <w:b/>
      <w:bCs/>
      <w:szCs w:val="24"/>
      <w:lang w:eastAsia="de-DE"/>
    </w:rPr>
  </w:style>
  <w:style w:type="character" w:customStyle="1" w:styleId="LAEbene8Zchn">
    <w:name w:val="LA Ebene 8 Zchn"/>
    <w:basedOn w:val="Absatz-Standardschriftart"/>
    <w:link w:val="LAEbene8"/>
    <w:rsid w:val="004D3108"/>
    <w:rPr>
      <w:rFonts w:ascii="Arial" w:eastAsia="Times New Roman" w:hAnsi="Arial" w:cs="Times New Roman"/>
      <w:b/>
      <w:bCs/>
      <w:sz w:val="21"/>
      <w:szCs w:val="24"/>
      <w:lang w:eastAsia="de-DE"/>
    </w:rPr>
  </w:style>
  <w:style w:type="paragraph" w:customStyle="1" w:styleId="LAText1">
    <w:name w:val="LA Text 1"/>
    <w:basedOn w:val="Textkrper"/>
    <w:link w:val="LAText1Zchn"/>
    <w:rsid w:val="00585DF1"/>
    <w:pPr>
      <w:ind w:left="567"/>
    </w:pPr>
    <w:rPr>
      <w:rFonts w:eastAsia="Times New Roman" w:cs="Times New Roman"/>
      <w:szCs w:val="24"/>
      <w:lang w:eastAsia="de-DE"/>
    </w:rPr>
  </w:style>
  <w:style w:type="character" w:customStyle="1" w:styleId="LAText1Zchn">
    <w:name w:val="LA Text 1 Zchn"/>
    <w:basedOn w:val="Absatz-Standardschriftart"/>
    <w:link w:val="LAText1"/>
    <w:rsid w:val="004D3108"/>
    <w:rPr>
      <w:rFonts w:ascii="Arial" w:eastAsia="Times New Roman" w:hAnsi="Arial" w:cs="Times New Roman"/>
      <w:sz w:val="21"/>
      <w:szCs w:val="24"/>
      <w:lang w:eastAsia="de-DE"/>
    </w:rPr>
  </w:style>
  <w:style w:type="paragraph" w:customStyle="1" w:styleId="LAText2">
    <w:name w:val="LA Text 2"/>
    <w:basedOn w:val="LAText1"/>
    <w:link w:val="LAText2Zchn"/>
    <w:rsid w:val="00585DF1"/>
    <w:pPr>
      <w:ind w:left="1134"/>
    </w:pPr>
  </w:style>
  <w:style w:type="character" w:customStyle="1" w:styleId="LAText2Zchn">
    <w:name w:val="LA Text 2 Zchn"/>
    <w:basedOn w:val="Absatz-Standardschriftart"/>
    <w:link w:val="LAText2"/>
    <w:rsid w:val="004D3108"/>
    <w:rPr>
      <w:rFonts w:ascii="Arial" w:eastAsia="Times New Roman" w:hAnsi="Arial" w:cs="Times New Roman"/>
      <w:szCs w:val="24"/>
      <w:lang w:eastAsia="de-DE"/>
    </w:rPr>
  </w:style>
  <w:style w:type="paragraph" w:customStyle="1" w:styleId="LAText3">
    <w:name w:val="LA Text 3"/>
    <w:basedOn w:val="LAText1"/>
    <w:link w:val="LAText3Zchn"/>
    <w:rsid w:val="00585DF1"/>
    <w:pPr>
      <w:ind w:left="1701"/>
    </w:pPr>
  </w:style>
  <w:style w:type="character" w:customStyle="1" w:styleId="LAText3Zchn">
    <w:name w:val="LA Text 3 Zchn"/>
    <w:basedOn w:val="Absatz-Standardschriftart"/>
    <w:link w:val="LAText3"/>
    <w:rsid w:val="004D3108"/>
    <w:rPr>
      <w:rFonts w:ascii="Arial" w:eastAsia="Times New Roman" w:hAnsi="Arial" w:cs="Times New Roman"/>
      <w:szCs w:val="24"/>
      <w:lang w:eastAsia="de-DE"/>
    </w:rPr>
  </w:style>
  <w:style w:type="paragraph" w:customStyle="1" w:styleId="LAText4">
    <w:name w:val="LA Text 4"/>
    <w:basedOn w:val="LAText1"/>
    <w:link w:val="LAText4Zchn"/>
    <w:rsid w:val="00585DF1"/>
    <w:pPr>
      <w:ind w:left="2268"/>
    </w:pPr>
  </w:style>
  <w:style w:type="character" w:customStyle="1" w:styleId="LAText4Zchn">
    <w:name w:val="LA Text 4 Zchn"/>
    <w:basedOn w:val="Absatz-Standardschriftart"/>
    <w:link w:val="LAText4"/>
    <w:rsid w:val="004D3108"/>
    <w:rPr>
      <w:rFonts w:ascii="Arial" w:eastAsia="Times New Roman" w:hAnsi="Arial" w:cs="Times New Roman"/>
      <w:szCs w:val="24"/>
      <w:lang w:eastAsia="de-DE"/>
    </w:rPr>
  </w:style>
  <w:style w:type="paragraph" w:customStyle="1" w:styleId="TOCLAEbene1">
    <w:name w:val="TOC LA Ebene 1"/>
    <w:basedOn w:val="Verzeichnis1"/>
    <w:rsid w:val="00585DF1"/>
    <w:pPr>
      <w:tabs>
        <w:tab w:val="right" w:leader="dot" w:pos="9072"/>
      </w:tabs>
      <w:spacing w:before="240" w:after="0"/>
      <w:ind w:left="425" w:right="567" w:hanging="425"/>
    </w:pPr>
    <w:rPr>
      <w:rFonts w:eastAsia="Times New Roman" w:cs="Times New Roman"/>
      <w:caps/>
      <w:szCs w:val="24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D3108"/>
    <w:pPr>
      <w:spacing w:after="100"/>
    </w:pPr>
  </w:style>
  <w:style w:type="paragraph" w:customStyle="1" w:styleId="TOCLAEbene2">
    <w:name w:val="TOC LA Ebene 2"/>
    <w:basedOn w:val="Verzeichnis2"/>
    <w:rsid w:val="00585DF1"/>
    <w:pPr>
      <w:tabs>
        <w:tab w:val="clear" w:pos="9062"/>
        <w:tab w:val="right" w:leader="dot" w:pos="9072"/>
      </w:tabs>
      <w:spacing w:before="120" w:after="0"/>
      <w:ind w:left="425" w:right="567" w:hanging="425"/>
    </w:pPr>
    <w:rPr>
      <w:rFonts w:eastAsia="Times New Roman" w:cs="Times New Roman"/>
      <w:noProof/>
      <w:szCs w:val="24"/>
      <w:lang w:eastAsia="de-DE"/>
    </w:rPr>
  </w:style>
  <w:style w:type="paragraph" w:styleId="Verzeichnis2">
    <w:name w:val="toc 2"/>
    <w:basedOn w:val="Standard"/>
    <w:next w:val="Standard"/>
    <w:autoRedefine/>
    <w:uiPriority w:val="39"/>
    <w:unhideWhenUsed/>
    <w:rsid w:val="00CF4038"/>
    <w:pPr>
      <w:tabs>
        <w:tab w:val="left" w:pos="709"/>
        <w:tab w:val="right" w:leader="dot" w:pos="9062"/>
      </w:tabs>
      <w:spacing w:after="100"/>
      <w:ind w:left="210"/>
    </w:pPr>
  </w:style>
  <w:style w:type="paragraph" w:customStyle="1" w:styleId="TOCLAEbene3">
    <w:name w:val="TOC LA Ebene 3"/>
    <w:basedOn w:val="Verzeichnis3"/>
    <w:rsid w:val="00585DF1"/>
    <w:pPr>
      <w:tabs>
        <w:tab w:val="right" w:leader="dot" w:pos="9072"/>
      </w:tabs>
      <w:spacing w:before="120" w:after="0"/>
      <w:ind w:left="425" w:right="567" w:hanging="425"/>
    </w:pPr>
    <w:rPr>
      <w:rFonts w:eastAsia="Times New Roman" w:cs="Times New Roman"/>
      <w:szCs w:val="24"/>
      <w:lang w:eastAsia="de-DE"/>
    </w:r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4D3108"/>
    <w:pPr>
      <w:spacing w:after="100"/>
      <w:ind w:left="420"/>
    </w:pPr>
  </w:style>
  <w:style w:type="paragraph" w:customStyle="1" w:styleId="TOCLAEbene4">
    <w:name w:val="TOC LA Ebene 4"/>
    <w:basedOn w:val="Verzeichnis4"/>
    <w:rsid w:val="00585DF1"/>
    <w:pPr>
      <w:tabs>
        <w:tab w:val="right" w:leader="dot" w:pos="9072"/>
      </w:tabs>
      <w:spacing w:before="120" w:after="0"/>
      <w:ind w:left="850" w:right="567" w:hanging="425"/>
    </w:pPr>
    <w:rPr>
      <w:rFonts w:eastAsia="Times New Roman" w:cs="Times New Roman"/>
      <w:szCs w:val="24"/>
      <w:lang w:eastAsia="de-DE"/>
    </w:r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4D3108"/>
    <w:pPr>
      <w:spacing w:after="100"/>
      <w:ind w:left="630"/>
    </w:pPr>
  </w:style>
  <w:style w:type="paragraph" w:customStyle="1" w:styleId="TOCLAEbene5">
    <w:name w:val="TOC LA Ebene 5"/>
    <w:basedOn w:val="Verzeichnis5"/>
    <w:rsid w:val="00585DF1"/>
    <w:pPr>
      <w:tabs>
        <w:tab w:val="right" w:leader="dot" w:pos="9072"/>
      </w:tabs>
      <w:spacing w:before="60" w:after="0"/>
      <w:ind w:left="850" w:right="567" w:hanging="425"/>
    </w:pPr>
    <w:rPr>
      <w:rFonts w:eastAsia="Times New Roman" w:cs="Times New Roman"/>
      <w:szCs w:val="24"/>
      <w:lang w:eastAsia="de-DE"/>
    </w:r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4D3108"/>
    <w:pPr>
      <w:spacing w:after="100"/>
      <w:ind w:left="840"/>
    </w:pPr>
  </w:style>
  <w:style w:type="paragraph" w:customStyle="1" w:styleId="TOCLAEbene6">
    <w:name w:val="TOC LA Ebene 6"/>
    <w:basedOn w:val="Verzeichnis6"/>
    <w:rsid w:val="00585DF1"/>
    <w:pPr>
      <w:tabs>
        <w:tab w:val="right" w:leader="dot" w:pos="9072"/>
      </w:tabs>
      <w:spacing w:before="60" w:after="0"/>
      <w:ind w:left="850" w:right="567" w:hanging="425"/>
    </w:pPr>
    <w:rPr>
      <w:rFonts w:eastAsia="Times New Roman" w:cs="Times New Roman"/>
      <w:szCs w:val="24"/>
      <w:lang w:eastAsia="de-DE"/>
    </w:r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4D3108"/>
    <w:pPr>
      <w:spacing w:after="100"/>
      <w:ind w:left="1050"/>
    </w:pPr>
  </w:style>
  <w:style w:type="paragraph" w:customStyle="1" w:styleId="TOCLAEbene7">
    <w:name w:val="TOC LA Ebene 7"/>
    <w:basedOn w:val="Verzeichnis7"/>
    <w:rsid w:val="00585DF1"/>
    <w:pPr>
      <w:tabs>
        <w:tab w:val="right" w:leader="dot" w:pos="9072"/>
      </w:tabs>
      <w:spacing w:before="60" w:after="0"/>
      <w:ind w:left="1276" w:right="567" w:hanging="425"/>
    </w:pPr>
    <w:rPr>
      <w:rFonts w:eastAsia="Times New Roman" w:cs="Times New Roman"/>
      <w:szCs w:val="24"/>
      <w:lang w:eastAsia="de-DE"/>
    </w:r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4D3108"/>
    <w:pPr>
      <w:spacing w:after="100"/>
      <w:ind w:left="1260"/>
    </w:pPr>
  </w:style>
  <w:style w:type="paragraph" w:customStyle="1" w:styleId="TOCLAEbene8">
    <w:name w:val="TOC LA Ebene 8"/>
    <w:basedOn w:val="Verzeichnis8"/>
    <w:rsid w:val="00585DF1"/>
    <w:pPr>
      <w:tabs>
        <w:tab w:val="right" w:leader="dot" w:pos="9072"/>
      </w:tabs>
      <w:spacing w:before="60" w:after="0"/>
      <w:ind w:left="1276" w:right="567" w:hanging="425"/>
    </w:pPr>
    <w:rPr>
      <w:rFonts w:eastAsia="Times New Roman" w:cs="Times New Roman"/>
      <w:szCs w:val="24"/>
      <w:lang w:eastAsia="de-DE"/>
    </w:r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4D3108"/>
    <w:pPr>
      <w:spacing w:after="100"/>
      <w:ind w:left="1470"/>
    </w:pPr>
  </w:style>
  <w:style w:type="paragraph" w:styleId="Kopfzeile">
    <w:name w:val="header"/>
    <w:basedOn w:val="Standard"/>
    <w:link w:val="KopfzeileZchn"/>
    <w:unhideWhenUsed/>
    <w:rsid w:val="004D310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4D3108"/>
    <w:rPr>
      <w:rFonts w:ascii="Arial" w:hAnsi="Arial" w:cs="Arial"/>
      <w:sz w:val="21"/>
    </w:rPr>
  </w:style>
  <w:style w:type="paragraph" w:styleId="Fuzeile">
    <w:name w:val="footer"/>
    <w:basedOn w:val="Standard"/>
    <w:link w:val="FuzeileZchn"/>
    <w:uiPriority w:val="99"/>
    <w:unhideWhenUsed/>
    <w:rsid w:val="004D310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D3108"/>
    <w:rPr>
      <w:rFonts w:ascii="Arial" w:hAnsi="Arial" w:cs="Arial"/>
      <w:sz w:val="21"/>
    </w:rPr>
  </w:style>
  <w:style w:type="paragraph" w:customStyle="1" w:styleId="LAAntrag2">
    <w:name w:val="LA Antrag 2"/>
    <w:basedOn w:val="LAText"/>
    <w:link w:val="LAAntrag2Zchn"/>
    <w:qFormat/>
    <w:rsid w:val="009F5DE1"/>
    <w:pPr>
      <w:numPr>
        <w:ilvl w:val="1"/>
        <w:numId w:val="10"/>
      </w:numPr>
    </w:pPr>
    <w:rPr>
      <w:b/>
    </w:rPr>
  </w:style>
  <w:style w:type="character" w:customStyle="1" w:styleId="LAAntrag2Zchn">
    <w:name w:val="LA Antrag 2 Zchn"/>
    <w:basedOn w:val="LATextZchn"/>
    <w:link w:val="LAAntrag2"/>
    <w:rsid w:val="009F5DE1"/>
    <w:rPr>
      <w:rFonts w:ascii="Arial" w:hAnsi="Arial" w:cs="Arial"/>
      <w:b/>
      <w:sz w:val="21"/>
    </w:rPr>
  </w:style>
  <w:style w:type="paragraph" w:customStyle="1" w:styleId="LAAntrag1Folge">
    <w:name w:val="LA Antrag 1 Folge"/>
    <w:basedOn w:val="LAText"/>
    <w:link w:val="LAAntrag1FolgeZchn"/>
    <w:qFormat/>
    <w:rsid w:val="009F5DE1"/>
    <w:pPr>
      <w:ind w:left="1134"/>
    </w:pPr>
    <w:rPr>
      <w:b/>
    </w:rPr>
  </w:style>
  <w:style w:type="character" w:customStyle="1" w:styleId="LAAntrag1FolgeZchn">
    <w:name w:val="LA Antrag 1 Folge Zchn"/>
    <w:basedOn w:val="LATextZchn"/>
    <w:link w:val="LAAntrag1Folge"/>
    <w:rsid w:val="009F5DE1"/>
    <w:rPr>
      <w:rFonts w:ascii="Arial" w:hAnsi="Arial" w:cs="Arial"/>
      <w:b/>
      <w:sz w:val="21"/>
    </w:rPr>
  </w:style>
  <w:style w:type="paragraph" w:customStyle="1" w:styleId="LAAntrag2Folge">
    <w:name w:val="LA Antrag 2 Folge"/>
    <w:basedOn w:val="LAText"/>
    <w:link w:val="LAAntrag2FolgeZchn"/>
    <w:qFormat/>
    <w:rsid w:val="009F5DE1"/>
    <w:pPr>
      <w:ind w:left="1701"/>
    </w:pPr>
    <w:rPr>
      <w:b/>
    </w:rPr>
  </w:style>
  <w:style w:type="character" w:customStyle="1" w:styleId="LAAntrag2FolgeZchn">
    <w:name w:val="LA Antrag 2 Folge Zchn"/>
    <w:basedOn w:val="LATextZchn"/>
    <w:link w:val="LAAntrag2Folge"/>
    <w:rsid w:val="009F5DE1"/>
    <w:rPr>
      <w:rFonts w:ascii="Arial" w:hAnsi="Arial" w:cs="Arial"/>
      <w:b/>
      <w:sz w:val="21"/>
    </w:rPr>
  </w:style>
  <w:style w:type="paragraph" w:customStyle="1" w:styleId="LAAntrag1Aufz">
    <w:name w:val="LA Antrag 1 Aufz"/>
    <w:basedOn w:val="LAText"/>
    <w:link w:val="LAAntrag1AufzZchn"/>
    <w:qFormat/>
    <w:rsid w:val="009F5DE1"/>
    <w:pPr>
      <w:numPr>
        <w:numId w:val="5"/>
      </w:numPr>
    </w:pPr>
    <w:rPr>
      <w:b/>
    </w:rPr>
  </w:style>
  <w:style w:type="character" w:customStyle="1" w:styleId="LAAntrag1AufzZchn">
    <w:name w:val="LA Antrag 1 Aufz Zchn"/>
    <w:basedOn w:val="LATextZchn"/>
    <w:link w:val="LAAntrag1Aufz"/>
    <w:rsid w:val="009F5DE1"/>
    <w:rPr>
      <w:rFonts w:ascii="Arial" w:hAnsi="Arial" w:cs="Arial"/>
      <w:b/>
      <w:sz w:val="21"/>
    </w:rPr>
  </w:style>
  <w:style w:type="paragraph" w:customStyle="1" w:styleId="LAAntrag2Aufz">
    <w:name w:val="LA Antrag 2 Aufz"/>
    <w:basedOn w:val="LAText"/>
    <w:link w:val="LAAntrag2AufzZchn"/>
    <w:qFormat/>
    <w:rsid w:val="009F5DE1"/>
    <w:pPr>
      <w:numPr>
        <w:numId w:val="6"/>
      </w:numPr>
    </w:pPr>
    <w:rPr>
      <w:b/>
    </w:rPr>
  </w:style>
  <w:style w:type="character" w:customStyle="1" w:styleId="LAAntrag2AufzZchn">
    <w:name w:val="LA Antrag 2 Aufz Zchn"/>
    <w:basedOn w:val="LATextZchn"/>
    <w:link w:val="LAAntrag2Aufz"/>
    <w:rsid w:val="009F5DE1"/>
    <w:rPr>
      <w:rFonts w:ascii="Arial" w:hAnsi="Arial" w:cs="Arial"/>
      <w:b/>
      <w:sz w:val="21"/>
    </w:rPr>
  </w:style>
  <w:style w:type="paragraph" w:customStyle="1" w:styleId="LAListe1">
    <w:name w:val="LA Liste 1"/>
    <w:basedOn w:val="LAText"/>
    <w:link w:val="LAListe1Zchn"/>
    <w:qFormat/>
    <w:rsid w:val="009F5DE1"/>
    <w:pPr>
      <w:numPr>
        <w:numId w:val="7"/>
      </w:numPr>
    </w:pPr>
  </w:style>
  <w:style w:type="character" w:customStyle="1" w:styleId="LAListe1Zchn">
    <w:name w:val="LA Liste 1 Zchn"/>
    <w:basedOn w:val="LATextZchn"/>
    <w:link w:val="LAListe1"/>
    <w:rsid w:val="009F5DE1"/>
    <w:rPr>
      <w:rFonts w:ascii="Arial" w:hAnsi="Arial" w:cs="Arial"/>
      <w:sz w:val="21"/>
    </w:rPr>
  </w:style>
  <w:style w:type="paragraph" w:customStyle="1" w:styleId="LAListe2">
    <w:name w:val="LA Liste 2"/>
    <w:basedOn w:val="LAText"/>
    <w:link w:val="LAListe2Zchn"/>
    <w:qFormat/>
    <w:rsid w:val="009F5DE1"/>
    <w:pPr>
      <w:numPr>
        <w:numId w:val="8"/>
      </w:numPr>
    </w:pPr>
  </w:style>
  <w:style w:type="character" w:customStyle="1" w:styleId="LAListe2Zchn">
    <w:name w:val="LA Liste 2 Zchn"/>
    <w:basedOn w:val="LATextZchn"/>
    <w:link w:val="LAListe2"/>
    <w:rsid w:val="009F5DE1"/>
    <w:rPr>
      <w:rFonts w:ascii="Arial" w:hAnsi="Arial" w:cs="Arial"/>
      <w:sz w:val="21"/>
    </w:rPr>
  </w:style>
  <w:style w:type="paragraph" w:customStyle="1" w:styleId="LAListe3">
    <w:name w:val="LA Liste 3"/>
    <w:basedOn w:val="LAText"/>
    <w:link w:val="LAListe3Zchn"/>
    <w:qFormat/>
    <w:rsid w:val="009F5DE1"/>
    <w:pPr>
      <w:numPr>
        <w:numId w:val="9"/>
      </w:numPr>
    </w:pPr>
  </w:style>
  <w:style w:type="character" w:customStyle="1" w:styleId="LAListe3Zchn">
    <w:name w:val="LA Liste 3 Zchn"/>
    <w:basedOn w:val="LATextZchn"/>
    <w:link w:val="LAListe3"/>
    <w:rsid w:val="009F5DE1"/>
    <w:rPr>
      <w:rFonts w:ascii="Arial" w:hAnsi="Arial" w:cs="Arial"/>
      <w:sz w:val="2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2793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2793A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4279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42793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2793A"/>
    <w:pPr>
      <w:spacing w:after="200"/>
    </w:pPr>
    <w:rPr>
      <w:rFonts w:ascii="Calibri" w:eastAsia="Calibri" w:hAnsi="Calibri" w:cs="Times New Roman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2793A"/>
    <w:rPr>
      <w:rFonts w:ascii="Calibri" w:eastAsia="Calibri" w:hAnsi="Calibri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85DF1"/>
    <w:pPr>
      <w:spacing w:after="0"/>
    </w:pPr>
    <w:rPr>
      <w:rFonts w:ascii="Arial" w:eastAsiaTheme="minorHAnsi" w:hAnsi="Arial" w:cs="Arial"/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85DF1"/>
    <w:rPr>
      <w:rFonts w:ascii="Arial" w:eastAsia="Calibri" w:hAnsi="Arial" w:cs="Arial"/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CF4038"/>
    <w:rPr>
      <w:color w:val="0563C1" w:themeColor="hyperlink"/>
      <w:u w:val="single"/>
    </w:rPr>
  </w:style>
  <w:style w:type="paragraph" w:styleId="berarbeitung">
    <w:name w:val="Revision"/>
    <w:hidden/>
    <w:uiPriority w:val="99"/>
    <w:semiHidden/>
    <w:rsid w:val="00C80622"/>
    <w:pPr>
      <w:spacing w:after="0" w:line="240" w:lineRule="auto"/>
    </w:pPr>
    <w:rPr>
      <w:rFonts w:ascii="Arial" w:hAnsi="Arial" w:cs="Arial"/>
      <w:sz w:val="21"/>
    </w:rPr>
  </w:style>
  <w:style w:type="character" w:styleId="Erwhnung">
    <w:name w:val="Mention"/>
    <w:basedOn w:val="Absatz-Standardschriftart"/>
    <w:uiPriority w:val="99"/>
    <w:unhideWhenUsed/>
    <w:rsid w:val="000C3747"/>
    <w:rPr>
      <w:color w:val="2B579A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75228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LutzAbel\Word\SharedTemplates\leer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AEA21446BEE4337AD83EC2F99C284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8B2300-30A8-4212-887C-7AA60408CE0D}"/>
      </w:docPartPr>
      <w:docPartBody>
        <w:p w:rsidR="00A511D8" w:rsidRDefault="00CC3176" w:rsidP="00CC3176">
          <w:pPr>
            <w:pStyle w:val="4AEA21446BEE4337AD83EC2F99C28449"/>
          </w:pPr>
          <w:r w:rsidRPr="0074737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F89E54DADB94DDE8D2856D2EF0A1D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5FCEC6-7BED-4B64-96CE-943142BCF8DE}"/>
      </w:docPartPr>
      <w:docPartBody>
        <w:p w:rsidR="00A511D8" w:rsidRDefault="00CC3176" w:rsidP="00CC3176">
          <w:pPr>
            <w:pStyle w:val="BF89E54DADB94DDE8D2856D2EF0A1D9B"/>
          </w:pPr>
          <w:r w:rsidRPr="0074737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BF6411FFDA249B18EEC6F2AB153C0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E92D67-DD61-48C1-9839-2F28F89549DA}"/>
      </w:docPartPr>
      <w:docPartBody>
        <w:p w:rsidR="00A511D8" w:rsidRDefault="00CC3176" w:rsidP="00CC3176">
          <w:pPr>
            <w:pStyle w:val="8BF6411FFDA249B18EEC6F2AB153C08B"/>
          </w:pPr>
          <w:r w:rsidRPr="0074737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7AEC7D3B80E4608A2EE597676450D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2C8212-F4FB-4DD4-9CDA-FFF3B66DA675}"/>
      </w:docPartPr>
      <w:docPartBody>
        <w:p w:rsidR="00A511D8" w:rsidRDefault="00CC3176" w:rsidP="00CC3176">
          <w:pPr>
            <w:pStyle w:val="D7AEC7D3B80E4608A2EE597676450DBE"/>
          </w:pPr>
          <w:r w:rsidRPr="0074737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4D1A707BA594488A21A445F27803E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919798-F2A6-47F4-B44B-24AD937D4FF4}"/>
      </w:docPartPr>
      <w:docPartBody>
        <w:p w:rsidR="00A511D8" w:rsidRDefault="00CC3176" w:rsidP="00CC3176">
          <w:pPr>
            <w:pStyle w:val="84D1A707BA594488A21A445F27803E3B"/>
          </w:pPr>
          <w:r w:rsidRPr="0074737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E1444B8CCB0414E85C0164C0D0E4D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97123D-7BD0-4163-9A8E-2D6851FB7220}"/>
      </w:docPartPr>
      <w:docPartBody>
        <w:p w:rsidR="00A511D8" w:rsidRDefault="00CC3176" w:rsidP="00CC3176">
          <w:pPr>
            <w:pStyle w:val="6E1444B8CCB0414E85C0164C0D0E4D3F"/>
          </w:pPr>
          <w:r w:rsidRPr="0074737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2ABD3438FCA4B5188B5BDAD17E053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B58B05-1D9A-4663-8183-2DDCA0321D5E}"/>
      </w:docPartPr>
      <w:docPartBody>
        <w:p w:rsidR="00A511D8" w:rsidRDefault="00CC3176" w:rsidP="00CC3176">
          <w:pPr>
            <w:pStyle w:val="92ABD3438FCA4B5188B5BDAD17E05393"/>
          </w:pPr>
          <w:r w:rsidRPr="0074737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A13448F8A3546478195B26DE1FBCE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9B2742-8A27-4FEC-BB81-F35D5408B229}"/>
      </w:docPartPr>
      <w:docPartBody>
        <w:p w:rsidR="00A511D8" w:rsidRDefault="00CC3176" w:rsidP="00CC3176">
          <w:pPr>
            <w:pStyle w:val="BA13448F8A3546478195B26DE1FBCE08"/>
          </w:pPr>
          <w:r w:rsidRPr="0074737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E7EBDCF54C7465AAC52161BBEF28E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AB67F4-E47F-4E4D-9FF2-59122675F1E9}"/>
      </w:docPartPr>
      <w:docPartBody>
        <w:p w:rsidR="00A511D8" w:rsidRDefault="00CC3176" w:rsidP="00CC3176">
          <w:pPr>
            <w:pStyle w:val="EE7EBDCF54C7465AAC52161BBEF28E1D"/>
          </w:pPr>
          <w:r w:rsidRPr="0074737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2839E36C99747D9AA30EC0FC2A798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03B77C-D768-4197-AC28-D2B6D668CE72}"/>
      </w:docPartPr>
      <w:docPartBody>
        <w:p w:rsidR="00A511D8" w:rsidRDefault="00CC3176" w:rsidP="00CC3176">
          <w:pPr>
            <w:pStyle w:val="92839E36C99747D9AA30EC0FC2A7986D"/>
          </w:pPr>
          <w:r w:rsidRPr="0074737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CFFB126539C416597618E49E5FE65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CABFD6-C7A7-4237-B879-2654DE092335}"/>
      </w:docPartPr>
      <w:docPartBody>
        <w:p w:rsidR="00A511D8" w:rsidRDefault="00CC3176" w:rsidP="00CC3176">
          <w:pPr>
            <w:pStyle w:val="5CFFB126539C416597618E49E5FE65FC"/>
          </w:pPr>
          <w:r w:rsidRPr="0074737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15690D6791947AD9A04D50C2C5EB3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579A64-263A-4D83-B75C-634E9B7EEF07}"/>
      </w:docPartPr>
      <w:docPartBody>
        <w:p w:rsidR="00A511D8" w:rsidRDefault="00CC3176" w:rsidP="00CC3176">
          <w:pPr>
            <w:pStyle w:val="D15690D6791947AD9A04D50C2C5EB35A"/>
          </w:pPr>
          <w:r w:rsidRPr="0074737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1223039563A410E888D491EA714F1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EE0CA9-2D29-4522-AB26-CB7472C58477}"/>
      </w:docPartPr>
      <w:docPartBody>
        <w:p w:rsidR="00A511D8" w:rsidRDefault="00CC3176" w:rsidP="00CC3176">
          <w:pPr>
            <w:pStyle w:val="E1223039563A410E888D491EA714F1D2"/>
          </w:pPr>
          <w:r w:rsidRPr="0074737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9D01F81D90A41B88D253546F10447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316906-04B2-41DE-BB2C-0BBEF8F0820F}"/>
      </w:docPartPr>
      <w:docPartBody>
        <w:p w:rsidR="00A511D8" w:rsidRDefault="00CC3176" w:rsidP="00CC3176">
          <w:pPr>
            <w:pStyle w:val="39D01F81D90A41B88D253546F10447E0"/>
          </w:pPr>
          <w:r w:rsidRPr="0074737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F41774AA38D475683E01EAEA17A48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4A3124-5895-4831-8FB6-97975A9A6B2C}"/>
      </w:docPartPr>
      <w:docPartBody>
        <w:p w:rsidR="00A511D8" w:rsidRDefault="00CC3176" w:rsidP="00CC3176">
          <w:pPr>
            <w:pStyle w:val="2F41774AA38D475683E01EAEA17A4878"/>
          </w:pPr>
          <w:r w:rsidRPr="0074737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8228F1C5E69414A92937BD6AC9E82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71FBA3-2136-459E-8FFE-E86218307913}"/>
      </w:docPartPr>
      <w:docPartBody>
        <w:p w:rsidR="00A511D8" w:rsidRDefault="00CC3176" w:rsidP="00CC3176">
          <w:pPr>
            <w:pStyle w:val="F8228F1C5E69414A92937BD6AC9E82A8"/>
          </w:pPr>
          <w:r w:rsidRPr="0074737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7CF39D6E0ED48D6971D1FC3DA424F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126BC1-BD09-4D85-9650-AEC981D155E5}"/>
      </w:docPartPr>
      <w:docPartBody>
        <w:p w:rsidR="00A511D8" w:rsidRDefault="00CC3176" w:rsidP="00CC3176">
          <w:pPr>
            <w:pStyle w:val="97CF39D6E0ED48D6971D1FC3DA424F7A"/>
          </w:pPr>
          <w:r w:rsidRPr="0074737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A5C4C45A7D84F7380A35760561FD3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F9F55C-A67B-4D17-B4BF-5B087AD0DB25}"/>
      </w:docPartPr>
      <w:docPartBody>
        <w:p w:rsidR="00A511D8" w:rsidRDefault="00CC3176" w:rsidP="00CC3176">
          <w:pPr>
            <w:pStyle w:val="4A5C4C45A7D84F7380A35760561FD332"/>
          </w:pPr>
          <w:r w:rsidRPr="0074737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CEAB85-50CA-475F-AB04-2A07AC48A453}"/>
      </w:docPartPr>
      <w:docPartBody>
        <w:p w:rsidR="00A511D8" w:rsidRDefault="00CC3176">
          <w:r w:rsidRPr="004A389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11AB76859534B8CAFB93AA3D74932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91A16B-B0A9-4FC9-B559-AB51BB4CC655}"/>
      </w:docPartPr>
      <w:docPartBody>
        <w:p w:rsidR="00A511D8" w:rsidRDefault="00CC3176" w:rsidP="00CC3176">
          <w:pPr>
            <w:pStyle w:val="111AB76859534B8CAFB93AA3D749320C"/>
          </w:pPr>
          <w:r w:rsidRPr="0074737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F5E2DE484814912866991FC413956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FBC489-510F-4148-B9C1-49494883C5D0}"/>
      </w:docPartPr>
      <w:docPartBody>
        <w:p w:rsidR="00A511D8" w:rsidRDefault="00CC3176" w:rsidP="00CC3176">
          <w:pPr>
            <w:pStyle w:val="6F5E2DE484814912866991FC413956FB"/>
          </w:pPr>
          <w:r w:rsidRPr="0074737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6072937CCDF4109A56E573DF039BA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F86109-1613-4FD6-8071-058CFADE5555}"/>
      </w:docPartPr>
      <w:docPartBody>
        <w:p w:rsidR="00A511D8" w:rsidRDefault="00CC3176" w:rsidP="00CC3176">
          <w:pPr>
            <w:pStyle w:val="66072937CCDF4109A56E573DF039BA1A"/>
          </w:pPr>
          <w:r w:rsidRPr="0074737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77C558D58BB41348565C5E0493233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0268A6-AE62-4658-82D0-15EA95EB625C}"/>
      </w:docPartPr>
      <w:docPartBody>
        <w:p w:rsidR="00A511D8" w:rsidRDefault="00CC3176" w:rsidP="00CC3176">
          <w:pPr>
            <w:pStyle w:val="977C558D58BB41348565C5E0493233A5"/>
          </w:pPr>
          <w:r w:rsidRPr="0074737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D6CCF39D4344A1D9550294A3B3811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1A9E23-54B1-4EAF-B169-3F3286B7EB08}"/>
      </w:docPartPr>
      <w:docPartBody>
        <w:p w:rsidR="00A511D8" w:rsidRDefault="00CC3176" w:rsidP="00CC3176">
          <w:pPr>
            <w:pStyle w:val="2D6CCF39D4344A1D9550294A3B381188"/>
          </w:pPr>
          <w:r w:rsidRPr="0074737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82EB159608F489886422C391A59F8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8EADDC-DCD2-4DA4-A957-FD20F4E9CD6D}"/>
      </w:docPartPr>
      <w:docPartBody>
        <w:p w:rsidR="00A511D8" w:rsidRDefault="00CC3176" w:rsidP="00CC3176">
          <w:pPr>
            <w:pStyle w:val="482EB159608F489886422C391A59F839"/>
          </w:pPr>
          <w:r w:rsidRPr="0074737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6ED8A35101A4310A9CB748BD08897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EAD0F2-4549-4890-9816-C276D2D2AE84}"/>
      </w:docPartPr>
      <w:docPartBody>
        <w:p w:rsidR="00A511D8" w:rsidRDefault="00CC3176" w:rsidP="00CC3176">
          <w:pPr>
            <w:pStyle w:val="C6ED8A35101A4310A9CB748BD088970C"/>
          </w:pPr>
          <w:r w:rsidRPr="0074737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39C86D762D9469380B79B439EF2E7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3F041C-0125-45C5-88A3-A9956F2FF904}"/>
      </w:docPartPr>
      <w:docPartBody>
        <w:p w:rsidR="00A511D8" w:rsidRDefault="00CC3176" w:rsidP="00CC3176">
          <w:pPr>
            <w:pStyle w:val="C39C86D762D9469380B79B439EF2E747"/>
          </w:pPr>
          <w:r w:rsidRPr="0074737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9B40056A92C48FBA5E113A91DB53E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2ABE86-D758-4589-B235-B3486151A94D}"/>
      </w:docPartPr>
      <w:docPartBody>
        <w:p w:rsidR="00A511D8" w:rsidRDefault="00CC3176" w:rsidP="00CC3176">
          <w:pPr>
            <w:pStyle w:val="69B40056A92C48FBA5E113A91DB53E24"/>
          </w:pPr>
          <w:r w:rsidRPr="0074737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7687998C2F84EB48EC5B574FE3E6A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C87382-DE04-4010-82DE-2ED163FF5CC1}"/>
      </w:docPartPr>
      <w:docPartBody>
        <w:p w:rsidR="00A511D8" w:rsidRDefault="00CC3176" w:rsidP="00CC3176">
          <w:pPr>
            <w:pStyle w:val="F7687998C2F84EB48EC5B574FE3E6AA1"/>
          </w:pPr>
          <w:r w:rsidRPr="0074737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33095D9483949778D850200D4F1FC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2C3100-0F34-4AC8-8AC8-E46B5BF50099}"/>
      </w:docPartPr>
      <w:docPartBody>
        <w:p w:rsidR="00A511D8" w:rsidRDefault="00CC3176" w:rsidP="00CC3176">
          <w:pPr>
            <w:pStyle w:val="D33095D9483949778D850200D4F1FC88"/>
          </w:pPr>
          <w:r w:rsidRPr="0074737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BAA120932CD45D58EFF80C90ABCB9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1214F0-5001-4E35-B8B3-543F252BA841}"/>
      </w:docPartPr>
      <w:docPartBody>
        <w:p w:rsidR="00A511D8" w:rsidRDefault="00CC3176" w:rsidP="00CC3176">
          <w:pPr>
            <w:pStyle w:val="ABAA120932CD45D58EFF80C90ABCB931"/>
          </w:pPr>
          <w:r w:rsidRPr="0074737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06EF01B03B94127B5501F98B2F3F8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4AB00E-3E60-464E-9B17-1AEF78C308D9}"/>
      </w:docPartPr>
      <w:docPartBody>
        <w:p w:rsidR="00A511D8" w:rsidRDefault="00CC3176" w:rsidP="00CC3176">
          <w:pPr>
            <w:pStyle w:val="706EF01B03B94127B5501F98B2F3F832"/>
          </w:pPr>
          <w:r w:rsidRPr="0074737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C9529384879440FB546593359BCC0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0FE493-AC07-4707-B048-AD53FAA2E656}"/>
      </w:docPartPr>
      <w:docPartBody>
        <w:p w:rsidR="00A511D8" w:rsidRDefault="00CC3176" w:rsidP="00CC3176">
          <w:pPr>
            <w:pStyle w:val="4C9529384879440FB546593359BCC0CC"/>
          </w:pPr>
          <w:r w:rsidRPr="0074737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F26C9DEFA3941078200E877FBF6FF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954A18-91D6-4977-AD8C-5485ED9FDD37}"/>
      </w:docPartPr>
      <w:docPartBody>
        <w:p w:rsidR="00A511D8" w:rsidRDefault="00CC3176" w:rsidP="00CC3176">
          <w:pPr>
            <w:pStyle w:val="9F26C9DEFA3941078200E877FBF6FF50"/>
          </w:pPr>
          <w:r w:rsidRPr="004A389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8797D0058D04154A5FCBD23FA3636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7BF304-02B0-4FD3-B99B-CE3A68B9D4E5}"/>
      </w:docPartPr>
      <w:docPartBody>
        <w:p w:rsidR="00A511D8" w:rsidRDefault="00CC3176" w:rsidP="00CC3176">
          <w:pPr>
            <w:pStyle w:val="48797D0058D04154A5FCBD23FA363635"/>
          </w:pPr>
          <w:r w:rsidRPr="004A389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BA80A6F7C594DD1B7F9694555EC51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89B99D-BF1D-4A33-BB38-7A1E20E0FF82}"/>
      </w:docPartPr>
      <w:docPartBody>
        <w:p w:rsidR="00A511D8" w:rsidRDefault="00CC3176" w:rsidP="00CC3176">
          <w:pPr>
            <w:pStyle w:val="7BA80A6F7C594DD1B7F9694555EC5102"/>
          </w:pPr>
          <w:r w:rsidRPr="004A389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12EC6DC149944D1BA485F00EEAE2B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2DC5FD-EECD-45E1-98E6-8C1ED83638F6}"/>
      </w:docPartPr>
      <w:docPartBody>
        <w:p w:rsidR="00A511D8" w:rsidRDefault="00CC3176" w:rsidP="00CC3176">
          <w:pPr>
            <w:pStyle w:val="712EC6DC149944D1BA485F00EEAE2B14"/>
          </w:pPr>
          <w:r w:rsidRPr="004A389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C588BDC3E4C4384BD626CAE73DE4A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F7E406-3B41-43B0-9567-27A1E9AEC700}"/>
      </w:docPartPr>
      <w:docPartBody>
        <w:p w:rsidR="00A511D8" w:rsidRDefault="00CC3176" w:rsidP="00CC3176">
          <w:pPr>
            <w:pStyle w:val="0C588BDC3E4C4384BD626CAE73DE4ABE"/>
          </w:pPr>
          <w:r w:rsidRPr="004A389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A5543E54C984E9583324EA7AAAC13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1582E9-24FE-43EF-AD85-78718DC1A2F8}"/>
      </w:docPartPr>
      <w:docPartBody>
        <w:p w:rsidR="00A511D8" w:rsidRDefault="00CC3176" w:rsidP="00CC3176">
          <w:pPr>
            <w:pStyle w:val="AA5543E54C984E9583324EA7AAAC13DD"/>
          </w:pPr>
          <w:r w:rsidRPr="004A389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631D1CD877E421583D75B3CC21EE8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3FE400-C2D4-4D15-9302-64A7FC30AC13}"/>
      </w:docPartPr>
      <w:docPartBody>
        <w:p w:rsidR="00A511D8" w:rsidRDefault="00CC3176" w:rsidP="00CC3176">
          <w:pPr>
            <w:pStyle w:val="0631D1CD877E421583D75B3CC21EE8B4"/>
          </w:pPr>
          <w:r w:rsidRPr="004A389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0746014D4EB4F8BA9CD3912B02CA3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83663F-4369-4F52-9DF0-E3816BE5D3C6}"/>
      </w:docPartPr>
      <w:docPartBody>
        <w:p w:rsidR="00A511D8" w:rsidRDefault="00CC3176" w:rsidP="00CC3176">
          <w:pPr>
            <w:pStyle w:val="F0746014D4EB4F8BA9CD3912B02CA31C"/>
          </w:pPr>
          <w:r w:rsidRPr="004A389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4A7AB4367D247EFAB00A3011AEC5C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C3D3FC-5958-4938-A735-51B4CDB4CE61}"/>
      </w:docPartPr>
      <w:docPartBody>
        <w:p w:rsidR="00A511D8" w:rsidRDefault="00CC3176" w:rsidP="00CC3176">
          <w:pPr>
            <w:pStyle w:val="64A7AB4367D247EFAB00A3011AEC5C9E"/>
          </w:pPr>
          <w:r w:rsidRPr="004A3899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-LightAlternate">
    <w:altName w:val="Calibri"/>
    <w:charset w:val="00"/>
    <w:family w:val="auto"/>
    <w:pitch w:val="variable"/>
    <w:sig w:usb0="8000002F" w:usb1="4000004A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176"/>
    <w:rsid w:val="001744D7"/>
    <w:rsid w:val="001905C1"/>
    <w:rsid w:val="00842072"/>
    <w:rsid w:val="00A511D8"/>
    <w:rsid w:val="00C5754A"/>
    <w:rsid w:val="00CC3176"/>
    <w:rsid w:val="00D1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C3176"/>
    <w:rPr>
      <w:color w:val="666666"/>
    </w:rPr>
  </w:style>
  <w:style w:type="paragraph" w:customStyle="1" w:styleId="4AEA21446BEE4337AD83EC2F99C28449">
    <w:name w:val="4AEA21446BEE4337AD83EC2F99C28449"/>
    <w:rsid w:val="00CC3176"/>
  </w:style>
  <w:style w:type="paragraph" w:customStyle="1" w:styleId="BF89E54DADB94DDE8D2856D2EF0A1D9B">
    <w:name w:val="BF89E54DADB94DDE8D2856D2EF0A1D9B"/>
    <w:rsid w:val="00CC3176"/>
  </w:style>
  <w:style w:type="paragraph" w:customStyle="1" w:styleId="8BF6411FFDA249B18EEC6F2AB153C08B">
    <w:name w:val="8BF6411FFDA249B18EEC6F2AB153C08B"/>
    <w:rsid w:val="00CC3176"/>
  </w:style>
  <w:style w:type="paragraph" w:customStyle="1" w:styleId="D7AEC7D3B80E4608A2EE597676450DBE">
    <w:name w:val="D7AEC7D3B80E4608A2EE597676450DBE"/>
    <w:rsid w:val="00CC3176"/>
  </w:style>
  <w:style w:type="paragraph" w:customStyle="1" w:styleId="84D1A707BA594488A21A445F27803E3B">
    <w:name w:val="84D1A707BA594488A21A445F27803E3B"/>
    <w:rsid w:val="00CC3176"/>
  </w:style>
  <w:style w:type="paragraph" w:customStyle="1" w:styleId="6E1444B8CCB0414E85C0164C0D0E4D3F">
    <w:name w:val="6E1444B8CCB0414E85C0164C0D0E4D3F"/>
    <w:rsid w:val="00CC3176"/>
  </w:style>
  <w:style w:type="paragraph" w:customStyle="1" w:styleId="92ABD3438FCA4B5188B5BDAD17E05393">
    <w:name w:val="92ABD3438FCA4B5188B5BDAD17E05393"/>
    <w:rsid w:val="00CC3176"/>
  </w:style>
  <w:style w:type="paragraph" w:customStyle="1" w:styleId="BA13448F8A3546478195B26DE1FBCE08">
    <w:name w:val="BA13448F8A3546478195B26DE1FBCE08"/>
    <w:rsid w:val="00CC3176"/>
  </w:style>
  <w:style w:type="paragraph" w:customStyle="1" w:styleId="EE7EBDCF54C7465AAC52161BBEF28E1D">
    <w:name w:val="EE7EBDCF54C7465AAC52161BBEF28E1D"/>
    <w:rsid w:val="00CC3176"/>
  </w:style>
  <w:style w:type="paragraph" w:customStyle="1" w:styleId="92839E36C99747D9AA30EC0FC2A7986D">
    <w:name w:val="92839E36C99747D9AA30EC0FC2A7986D"/>
    <w:rsid w:val="00CC3176"/>
  </w:style>
  <w:style w:type="paragraph" w:customStyle="1" w:styleId="5CFFB126539C416597618E49E5FE65FC">
    <w:name w:val="5CFFB126539C416597618E49E5FE65FC"/>
    <w:rsid w:val="00CC3176"/>
  </w:style>
  <w:style w:type="paragraph" w:customStyle="1" w:styleId="D15690D6791947AD9A04D50C2C5EB35A">
    <w:name w:val="D15690D6791947AD9A04D50C2C5EB35A"/>
    <w:rsid w:val="00CC3176"/>
  </w:style>
  <w:style w:type="paragraph" w:customStyle="1" w:styleId="E1223039563A410E888D491EA714F1D2">
    <w:name w:val="E1223039563A410E888D491EA714F1D2"/>
    <w:rsid w:val="00CC3176"/>
  </w:style>
  <w:style w:type="paragraph" w:customStyle="1" w:styleId="39D01F81D90A41B88D253546F10447E0">
    <w:name w:val="39D01F81D90A41B88D253546F10447E0"/>
    <w:rsid w:val="00CC3176"/>
  </w:style>
  <w:style w:type="paragraph" w:customStyle="1" w:styleId="2F41774AA38D475683E01EAEA17A4878">
    <w:name w:val="2F41774AA38D475683E01EAEA17A4878"/>
    <w:rsid w:val="00CC3176"/>
  </w:style>
  <w:style w:type="paragraph" w:customStyle="1" w:styleId="F8228F1C5E69414A92937BD6AC9E82A8">
    <w:name w:val="F8228F1C5E69414A92937BD6AC9E82A8"/>
    <w:rsid w:val="00CC3176"/>
  </w:style>
  <w:style w:type="paragraph" w:customStyle="1" w:styleId="97CF39D6E0ED48D6971D1FC3DA424F7A">
    <w:name w:val="97CF39D6E0ED48D6971D1FC3DA424F7A"/>
    <w:rsid w:val="00CC3176"/>
  </w:style>
  <w:style w:type="paragraph" w:customStyle="1" w:styleId="4A5C4C45A7D84F7380A35760561FD332">
    <w:name w:val="4A5C4C45A7D84F7380A35760561FD332"/>
    <w:rsid w:val="00CC3176"/>
  </w:style>
  <w:style w:type="paragraph" w:customStyle="1" w:styleId="111AB76859534B8CAFB93AA3D749320C">
    <w:name w:val="111AB76859534B8CAFB93AA3D749320C"/>
    <w:rsid w:val="00CC3176"/>
  </w:style>
  <w:style w:type="paragraph" w:customStyle="1" w:styleId="6F5E2DE484814912866991FC413956FB">
    <w:name w:val="6F5E2DE484814912866991FC413956FB"/>
    <w:rsid w:val="00CC3176"/>
  </w:style>
  <w:style w:type="paragraph" w:customStyle="1" w:styleId="66072937CCDF4109A56E573DF039BA1A">
    <w:name w:val="66072937CCDF4109A56E573DF039BA1A"/>
    <w:rsid w:val="00CC3176"/>
  </w:style>
  <w:style w:type="paragraph" w:customStyle="1" w:styleId="977C558D58BB41348565C5E0493233A5">
    <w:name w:val="977C558D58BB41348565C5E0493233A5"/>
    <w:rsid w:val="00CC3176"/>
  </w:style>
  <w:style w:type="paragraph" w:customStyle="1" w:styleId="2D6CCF39D4344A1D9550294A3B381188">
    <w:name w:val="2D6CCF39D4344A1D9550294A3B381188"/>
    <w:rsid w:val="00CC3176"/>
  </w:style>
  <w:style w:type="paragraph" w:customStyle="1" w:styleId="482EB159608F489886422C391A59F839">
    <w:name w:val="482EB159608F489886422C391A59F839"/>
    <w:rsid w:val="00CC3176"/>
  </w:style>
  <w:style w:type="paragraph" w:customStyle="1" w:styleId="C6ED8A35101A4310A9CB748BD088970C">
    <w:name w:val="C6ED8A35101A4310A9CB748BD088970C"/>
    <w:rsid w:val="00CC3176"/>
  </w:style>
  <w:style w:type="paragraph" w:customStyle="1" w:styleId="C39C86D762D9469380B79B439EF2E747">
    <w:name w:val="C39C86D762D9469380B79B439EF2E747"/>
    <w:rsid w:val="00CC3176"/>
  </w:style>
  <w:style w:type="paragraph" w:customStyle="1" w:styleId="69B40056A92C48FBA5E113A91DB53E24">
    <w:name w:val="69B40056A92C48FBA5E113A91DB53E24"/>
    <w:rsid w:val="00CC3176"/>
  </w:style>
  <w:style w:type="paragraph" w:customStyle="1" w:styleId="F7687998C2F84EB48EC5B574FE3E6AA1">
    <w:name w:val="F7687998C2F84EB48EC5B574FE3E6AA1"/>
    <w:rsid w:val="00CC3176"/>
  </w:style>
  <w:style w:type="paragraph" w:customStyle="1" w:styleId="D33095D9483949778D850200D4F1FC88">
    <w:name w:val="D33095D9483949778D850200D4F1FC88"/>
    <w:rsid w:val="00CC3176"/>
  </w:style>
  <w:style w:type="paragraph" w:customStyle="1" w:styleId="ABAA120932CD45D58EFF80C90ABCB931">
    <w:name w:val="ABAA120932CD45D58EFF80C90ABCB931"/>
    <w:rsid w:val="00CC3176"/>
  </w:style>
  <w:style w:type="paragraph" w:customStyle="1" w:styleId="706EF01B03B94127B5501F98B2F3F832">
    <w:name w:val="706EF01B03B94127B5501F98B2F3F832"/>
    <w:rsid w:val="00CC3176"/>
  </w:style>
  <w:style w:type="paragraph" w:customStyle="1" w:styleId="4C9529384879440FB546593359BCC0CC">
    <w:name w:val="4C9529384879440FB546593359BCC0CC"/>
    <w:rsid w:val="00CC3176"/>
  </w:style>
  <w:style w:type="paragraph" w:customStyle="1" w:styleId="9F26C9DEFA3941078200E877FBF6FF50">
    <w:name w:val="9F26C9DEFA3941078200E877FBF6FF50"/>
    <w:rsid w:val="00CC3176"/>
  </w:style>
  <w:style w:type="paragraph" w:customStyle="1" w:styleId="48797D0058D04154A5FCBD23FA363635">
    <w:name w:val="48797D0058D04154A5FCBD23FA363635"/>
    <w:rsid w:val="00CC3176"/>
  </w:style>
  <w:style w:type="paragraph" w:customStyle="1" w:styleId="7BA80A6F7C594DD1B7F9694555EC5102">
    <w:name w:val="7BA80A6F7C594DD1B7F9694555EC5102"/>
    <w:rsid w:val="00CC3176"/>
  </w:style>
  <w:style w:type="paragraph" w:customStyle="1" w:styleId="712EC6DC149944D1BA485F00EEAE2B14">
    <w:name w:val="712EC6DC149944D1BA485F00EEAE2B14"/>
    <w:rsid w:val="00CC3176"/>
  </w:style>
  <w:style w:type="paragraph" w:customStyle="1" w:styleId="0C588BDC3E4C4384BD626CAE73DE4ABE">
    <w:name w:val="0C588BDC3E4C4384BD626CAE73DE4ABE"/>
    <w:rsid w:val="00CC3176"/>
  </w:style>
  <w:style w:type="paragraph" w:customStyle="1" w:styleId="AA5543E54C984E9583324EA7AAAC13DD">
    <w:name w:val="AA5543E54C984E9583324EA7AAAC13DD"/>
    <w:rsid w:val="00CC3176"/>
  </w:style>
  <w:style w:type="paragraph" w:customStyle="1" w:styleId="0631D1CD877E421583D75B3CC21EE8B4">
    <w:name w:val="0631D1CD877E421583D75B3CC21EE8B4"/>
    <w:rsid w:val="00CC3176"/>
  </w:style>
  <w:style w:type="paragraph" w:customStyle="1" w:styleId="F0746014D4EB4F8BA9CD3912B02CA31C">
    <w:name w:val="F0746014D4EB4F8BA9CD3912B02CA31C"/>
    <w:rsid w:val="00CC3176"/>
  </w:style>
  <w:style w:type="paragraph" w:customStyle="1" w:styleId="64A7AB4367D247EFAB00A3011AEC5C9E">
    <w:name w:val="64A7AB4367D247EFAB00A3011AEC5C9E"/>
    <w:rsid w:val="00CC31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C5CE728D5ED74499D2FCF8ABA98945" ma:contentTypeVersion="11" ma:contentTypeDescription="Ein neues Dokument erstellen." ma:contentTypeScope="" ma:versionID="9f319a6f79cc1454d80ddce9c0d078e0">
  <xsd:schema xmlns:xsd="http://www.w3.org/2001/XMLSchema" xmlns:xs="http://www.w3.org/2001/XMLSchema" xmlns:p="http://schemas.microsoft.com/office/2006/metadata/properties" xmlns:ns2="eb47b78a-643f-4383-b9fa-b38e78b4c233" xmlns:ns3="cbe9e6b8-5162-4920-8f55-9976e6660740" targetNamespace="http://schemas.microsoft.com/office/2006/metadata/properties" ma:root="true" ma:fieldsID="5e47e74e6908fe09b97790d45bf78702" ns2:_="" ns3:_="">
    <xsd:import namespace="eb47b78a-643f-4383-b9fa-b38e78b4c233"/>
    <xsd:import namespace="cbe9e6b8-5162-4920-8f55-9976e66607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7b78a-643f-4383-b9fa-b38e78b4c2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17439a8b-c2fd-4b41-8e34-80b2168f5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e9e6b8-5162-4920-8f55-9976e666074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9be65fd-f3b7-442f-81a6-a9ca6c0814c9}" ma:internalName="TaxCatchAll" ma:showField="CatchAllData" ma:web="cbe9e6b8-5162-4920-8f55-9976e66607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e9e6b8-5162-4920-8f55-9976e6660740" xsi:nil="true"/>
    <lcf76f155ced4ddcb4097134ff3c332f xmlns="eb47b78a-643f-4383-b9fa-b38e78b4c23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60030-6100-4978-8C54-01FF570A73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47b78a-643f-4383-b9fa-b38e78b4c233"/>
    <ds:schemaRef ds:uri="cbe9e6b8-5162-4920-8f55-9976e66607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EB1EE5-27C5-43E1-93D9-BB52170A68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E19C31-156C-4F60-A15C-E7373487B779}">
  <ds:schemaRefs>
    <ds:schemaRef ds:uri="http://schemas.microsoft.com/office/2006/metadata/properties"/>
    <ds:schemaRef ds:uri="http://schemas.microsoft.com/office/infopath/2007/PartnerControls"/>
    <ds:schemaRef ds:uri="cbe9e6b8-5162-4920-8f55-9976e6660740"/>
    <ds:schemaRef ds:uri="eb47b78a-643f-4383-b9fa-b38e78b4c233"/>
  </ds:schemaRefs>
</ds:datastoreItem>
</file>

<file path=customXml/itemProps4.xml><?xml version="1.0" encoding="utf-8"?>
<ds:datastoreItem xmlns:ds="http://schemas.openxmlformats.org/officeDocument/2006/customXml" ds:itemID="{8C83E86F-8FC0-439A-BE8D-9AC832A67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leer1</Template>
  <TotalTime>0</TotalTime>
  <Pages>5</Pages>
  <Words>808</Words>
  <Characters>5093</Characters>
  <Application>Microsoft Office Word</Application>
  <DocSecurity>0</DocSecurity>
  <Lines>42</Lines>
  <Paragraphs>11</Paragraphs>
  <ScaleCrop>false</ScaleCrop>
  <Company/>
  <LinksUpToDate>false</LinksUpToDate>
  <CharactersWithSpaces>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Tabitha, Niersmann</dc:creator>
  <cp:keywords/>
  <dc:description/>
  <cp:lastModifiedBy>Andreas Schlienkamp</cp:lastModifiedBy>
  <cp:revision>4</cp:revision>
  <cp:lastPrinted>2024-11-15T12:28:00Z</cp:lastPrinted>
  <dcterms:created xsi:type="dcterms:W3CDTF">2026-05-21T07:50:00Z</dcterms:created>
  <dcterms:modified xsi:type="dcterms:W3CDTF">2026-05-21T10:13:00Z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0x010100A7C5CE728D5ED74499D2FCF8ABA98945</vt:lpwstr>
  </property>
</Properties>
</file>