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080-26-00277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26.03.2026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BB/Nörvenich/NATO-Flugplatz Geb. A2/Putz-, Trockenbau-,Malerarbeiten/080-26-00277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Putz-, Trockenbau-, Malerarbeiten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