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26-035 Ö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26.01.2026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LWL - Förderschule, Werl; Dachsanierung Gebäude 07; Gerüstarbeiten; 26-035 Ö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Gerüstarbeiten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