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8" w:type="dxa"/>
        <w:tblInd w:w="-3" w:type="dxa"/>
        <w:tblBorders>
          <w:bottom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8"/>
        <w:gridCol w:w="1800"/>
        <w:gridCol w:w="1440"/>
      </w:tblGrid>
      <w:tr w:rsidR="00D46B71" w:rsidRPr="00D46B71">
        <w:trPr>
          <w:cantSplit/>
          <w:trHeight w:hRule="exact" w:val="284"/>
        </w:trPr>
        <w:tc>
          <w:tcPr>
            <w:tcW w:w="648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D46B71" w:rsidRDefault="00D46B71" w:rsidP="00D46B71">
            <w:bookmarkStart w:id="0" w:name="_GoBack"/>
            <w:bookmarkEnd w:id="0"/>
            <w:r w:rsidRPr="00D46B71">
              <w:t>Bieter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>
            <w:r w:rsidRPr="00D46B71">
              <w:t>Vergabenummer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>
            <w:pPr>
              <w:rPr>
                <w:vertAlign w:val="subscript"/>
              </w:rPr>
            </w:pPr>
            <w:r w:rsidRPr="00D46B71">
              <w:t>Datum</w:t>
            </w:r>
          </w:p>
        </w:tc>
      </w:tr>
      <w:tr w:rsidR="00D46B71" w:rsidRPr="00D46B71">
        <w:trPr>
          <w:cantSplit/>
          <w:trHeight w:hRule="exact" w:val="284"/>
        </w:trPr>
        <w:tc>
          <w:tcPr>
            <w:tcW w:w="64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/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/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/>
        </w:tc>
      </w:tr>
      <w:tr w:rsidR="00D46B71" w:rsidRPr="00D46B71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D46B71" w:rsidRDefault="00D46B71" w:rsidP="00D46B71">
            <w:r>
              <w:t>Baumaßnahme</w:t>
            </w:r>
          </w:p>
        </w:tc>
      </w:tr>
      <w:tr w:rsidR="00D46B71" w:rsidRPr="00D46B71" w:rsidTr="0062738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D46B71" w:rsidRDefault="00D46B71" w:rsidP="00D46B71"/>
        </w:tc>
      </w:tr>
      <w:tr w:rsidR="00D46B71" w:rsidRPr="00D46B71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/>
        </w:tc>
      </w:tr>
      <w:tr w:rsidR="00D46B71" w:rsidRPr="00D46B71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bottom"/>
          </w:tcPr>
          <w:p w:rsidR="00D46B71" w:rsidRPr="00D46B71" w:rsidRDefault="00AC39D1" w:rsidP="00D46B71">
            <w:r>
              <w:t>Leistung</w:t>
            </w:r>
          </w:p>
        </w:tc>
      </w:tr>
      <w:tr w:rsidR="00D46B71" w:rsidRPr="00D46B71">
        <w:trPr>
          <w:cantSplit/>
          <w:trHeight w:hRule="exact" w:val="371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D46B71" w:rsidRPr="00D46B71" w:rsidRDefault="00D46B71" w:rsidP="00D46B71"/>
        </w:tc>
      </w:tr>
    </w:tbl>
    <w:p w:rsidR="002748DF" w:rsidRDefault="002748DF" w:rsidP="00046C8E"/>
    <w:p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/>
        </w:tc>
      </w:tr>
      <w:tr w:rsidR="00D46B71" w:rsidRPr="00D46B71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/>
        </w:tc>
      </w:tr>
      <w:tr w:rsidR="00D46B71" w:rsidRPr="00D46B71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:rsidR="00D46B71" w:rsidRPr="00D46B71" w:rsidRDefault="00D46B71" w:rsidP="00D46B71"/>
        </w:tc>
      </w:tr>
      <w:tr w:rsidR="00D46B71" w:rsidRPr="00D46B71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D46B71" w:rsidRPr="00D46B71" w:rsidRDefault="00D46B71" w:rsidP="00D46B71"/>
        </w:tc>
      </w:tr>
    </w:tbl>
    <w:p w:rsidR="00D46B71" w:rsidRDefault="00D46B71" w:rsidP="00046C8E"/>
    <w:p w:rsidR="00D46B71" w:rsidRPr="00D46B71" w:rsidRDefault="00D46B71" w:rsidP="00D46B71">
      <w:r w:rsidRPr="00D46B71">
        <w:t>Berechnung des Verrechnungslohnes nach Ermittlung der Angebotssumme (vgl. Blatt 2)</w:t>
      </w:r>
    </w:p>
    <w:p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D46B71" w:rsidRPr="00D46B71" w:rsidRDefault="00D46B71" w:rsidP="00D46B71"/>
        </w:tc>
      </w:tr>
    </w:tbl>
    <w:p w:rsidR="00D46B71" w:rsidRDefault="00D46B71" w:rsidP="00046C8E"/>
    <w:p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:rsidR="00D46B71" w:rsidRDefault="00D46B71" w:rsidP="00046C8E"/>
    <w:p w:rsidR="00D46B71" w:rsidRDefault="00D46B71" w:rsidP="00046C8E">
      <w:pPr>
        <w:sectPr w:rsidR="00D46B71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C3B7841" wp14:editId="00811B73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2E6292F2" wp14:editId="16AC2B0E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Mep3s10AgAAtwQAAA4AAAAAAAAA&#10;AAAAAAAALgIAAGRycy9lMm9Eb2MueG1sUEsBAi0AFAAGAAgAAAAhAIZdIH7cAAAACQEAAA8AAAAA&#10;AAAAAAAAAAAAzgQAAGRycy9kb3ducmV2LnhtbFBLBQYAAAAABAAEAPMAAADX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E870E8" wp14:editId="334033BF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EBD782" wp14:editId="7CB73ED6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B0FEFCF" wp14:editId="4D6F8754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29C44B" wp14:editId="115C4000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F38" w:rsidRDefault="007D6F38">
      <w:r>
        <w:separator/>
      </w:r>
    </w:p>
    <w:p w:rsidR="007D6F38" w:rsidRDefault="007D6F38"/>
    <w:p w:rsidR="007D6F38" w:rsidRDefault="007D6F38"/>
    <w:p w:rsidR="007D6F38" w:rsidRDefault="007D6F38"/>
    <w:p w:rsidR="007D6F38" w:rsidRDefault="007D6F38"/>
    <w:p w:rsidR="007D6F38" w:rsidRDefault="007D6F38"/>
  </w:endnote>
  <w:endnote w:type="continuationSeparator" w:id="0">
    <w:p w:rsidR="007D6F38" w:rsidRDefault="007D6F38">
      <w:r>
        <w:continuationSeparator/>
      </w:r>
    </w:p>
    <w:p w:rsidR="007D6F38" w:rsidRDefault="007D6F38"/>
    <w:p w:rsidR="007D6F38" w:rsidRDefault="007D6F38"/>
    <w:p w:rsidR="007D6F38" w:rsidRDefault="007D6F38"/>
    <w:p w:rsidR="007D6F38" w:rsidRDefault="007D6F38"/>
    <w:p w:rsidR="007D6F38" w:rsidRDefault="007D6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:rsidTr="00AC39D1">
      <w:trPr>
        <w:cantSplit/>
        <w:trHeight w:hRule="exact" w:val="397"/>
      </w:trPr>
      <w:tc>
        <w:tcPr>
          <w:tcW w:w="147" w:type="dxa"/>
          <w:vAlign w:val="center"/>
        </w:tcPr>
        <w:p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1475624" wp14:editId="18C0628C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F38" w:rsidRDefault="007D6F38">
      <w:r>
        <w:separator/>
      </w:r>
    </w:p>
    <w:p w:rsidR="007D6F38" w:rsidRDefault="007D6F38"/>
    <w:p w:rsidR="007D6F38" w:rsidRDefault="007D6F38"/>
    <w:p w:rsidR="007D6F38" w:rsidRDefault="007D6F38"/>
  </w:footnote>
  <w:footnote w:type="continuationSeparator" w:id="0">
    <w:p w:rsidR="007D6F38" w:rsidRDefault="007D6F38">
      <w:r>
        <w:continuationSeparator/>
      </w:r>
    </w:p>
    <w:p w:rsidR="007D6F38" w:rsidRDefault="007D6F38"/>
    <w:p w:rsidR="007D6F38" w:rsidRDefault="007D6F38"/>
    <w:p w:rsidR="007D6F38" w:rsidRDefault="007D6F38"/>
    <w:p w:rsidR="007D6F38" w:rsidRDefault="007D6F38"/>
    <w:p w:rsidR="007D6F38" w:rsidRDefault="007D6F38"/>
  </w:footnote>
  <w:footnote w:id="1">
    <w:p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F38" w:rsidRDefault="007D6F38"/>
  <w:p w:rsidR="007D6F38" w:rsidRDefault="007D6F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F38" w:rsidRDefault="007D6F38" w:rsidP="00046C8E">
    <w:pPr>
      <w:pStyle w:val="Kopfzeile"/>
    </w:pPr>
    <w:r>
      <w:t>222</w:t>
    </w:r>
  </w:p>
  <w:p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46C8E"/>
    <w:rsid w:val="00057A27"/>
    <w:rsid w:val="0006675C"/>
    <w:rsid w:val="00081305"/>
    <w:rsid w:val="000848E7"/>
    <w:rsid w:val="000A42AA"/>
    <w:rsid w:val="000A684F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21939"/>
    <w:rsid w:val="002517FD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748C4"/>
    <w:rsid w:val="00E85EBB"/>
    <w:rsid w:val="00EA10EB"/>
    <w:rsid w:val="00EC3B1B"/>
    <w:rsid w:val="00EC7AED"/>
    <w:rsid w:val="00F133C2"/>
    <w:rsid w:val="00F15903"/>
    <w:rsid w:val="00F21669"/>
    <w:rsid w:val="00F32C49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313</Words>
  <Characters>2337</Characters>
  <Application>Microsoft Office Word</Application>
  <DocSecurity>0</DocSecurity>
  <Lines>389</Lines>
  <Paragraphs>155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Salzwedel</cp:lastModifiedBy>
  <cp:revision>4</cp:revision>
  <cp:lastPrinted>2010-03-03T17:05:00Z</cp:lastPrinted>
  <dcterms:created xsi:type="dcterms:W3CDTF">2016-10-19T11:49:00Z</dcterms:created>
  <dcterms:modified xsi:type="dcterms:W3CDTF">2017-08-21T08:41:00Z</dcterms:modified>
</cp:coreProperties>
</file>