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</w:t>
      </w:r>
      <w:r w:rsidRPr="00F45CAD">
        <w:t>r</w:t>
      </w:r>
      <w:r w:rsidRPr="00F45CAD">
        <w:t>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F2BE2">
        <w:instrText xml:space="preserve"> FORMCHECKBOX </w:instrText>
      </w:r>
      <w:r w:rsidR="00E05D2A">
        <w:fldChar w:fldCharType="separate"/>
      </w:r>
      <w:r w:rsidRPr="00AF2BE2">
        <w:fldChar w:fldCharType="end"/>
      </w:r>
      <w:bookmarkEnd w:id="1"/>
      <w:r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05D2A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96" w:rsidRDefault="007D1796">
      <w:r>
        <w:separator/>
      </w:r>
    </w:p>
    <w:p w:rsidR="007D1796" w:rsidRDefault="007D1796"/>
    <w:p w:rsidR="007D1796" w:rsidRDefault="007D1796"/>
  </w:endnote>
  <w:end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96" w:rsidRDefault="007D1796">
      <w:r>
        <w:separator/>
      </w:r>
    </w:p>
    <w:p w:rsidR="007D1796" w:rsidRDefault="007D1796"/>
    <w:p w:rsidR="007D1796" w:rsidRDefault="007D1796"/>
  </w:footnote>
  <w:foot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74</Words>
  <Characters>811</Characters>
  <Application>Microsoft Office Word</Application>
  <DocSecurity>0</DocSecurity>
  <Lines>162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Salzwedel</cp:lastModifiedBy>
  <cp:revision>7</cp:revision>
  <cp:lastPrinted>2010-02-09T14:25:00Z</cp:lastPrinted>
  <dcterms:created xsi:type="dcterms:W3CDTF">2012-07-19T04:58:00Z</dcterms:created>
  <dcterms:modified xsi:type="dcterms:W3CDTF">2017-08-21T14:16:00Z</dcterms:modified>
</cp:coreProperties>
</file>